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F5F9" w14:textId="7490A584" w:rsidR="004D2448" w:rsidRPr="00A34A38" w:rsidRDefault="00A72CCC" w:rsidP="00A34A38">
      <w:pPr>
        <w:spacing w:after="120" w:line="259" w:lineRule="auto"/>
        <w:jc w:val="center"/>
        <w:rPr>
          <w:rFonts w:ascii="Arial" w:eastAsia="Calibri" w:hAnsi="Arial" w:cs="Arial"/>
          <w:b/>
          <w:sz w:val="32"/>
          <w:szCs w:val="32"/>
          <w:lang w:val="en-US"/>
        </w:rPr>
      </w:pPr>
      <w:r w:rsidRPr="00A34A38">
        <w:rPr>
          <w:rFonts w:ascii="Arial" w:eastAsia="Calibri" w:hAnsi="Arial" w:cs="Arial"/>
          <w:b/>
          <w:sz w:val="32"/>
          <w:szCs w:val="32"/>
          <w:lang w:val="en-US"/>
        </w:rPr>
        <w:t>3</w:t>
      </w:r>
      <w:r w:rsidR="00A61807" w:rsidRPr="00A34A38">
        <w:rPr>
          <w:rFonts w:ascii="Arial" w:eastAsia="Calibri" w:hAnsi="Arial" w:cs="Arial"/>
          <w:b/>
          <w:sz w:val="32"/>
          <w:szCs w:val="32"/>
          <w:lang w:val="en-US"/>
        </w:rPr>
        <w:t>0</w:t>
      </w:r>
      <w:r w:rsidR="00DF326E" w:rsidRPr="00A34A38">
        <w:rPr>
          <w:rFonts w:ascii="Arial" w:eastAsia="Calibri" w:hAnsi="Arial" w:cs="Arial"/>
          <w:b/>
          <w:sz w:val="32"/>
          <w:szCs w:val="32"/>
          <w:lang w:val="en-US"/>
        </w:rPr>
        <w:t xml:space="preserve">-Day </w:t>
      </w:r>
      <w:r w:rsidR="00A61807" w:rsidRPr="00A34A38">
        <w:rPr>
          <w:rFonts w:ascii="Arial" w:eastAsia="Calibri" w:hAnsi="Arial" w:cs="Arial"/>
          <w:b/>
          <w:sz w:val="32"/>
          <w:szCs w:val="32"/>
          <w:lang w:val="en-US"/>
        </w:rPr>
        <w:t>Performance Review</w:t>
      </w:r>
      <w:r w:rsidR="008E1B1C" w:rsidRPr="00A34A38">
        <w:rPr>
          <w:rFonts w:ascii="Arial" w:eastAsia="Calibri" w:hAnsi="Arial" w:cs="Arial"/>
          <w:b/>
          <w:sz w:val="32"/>
          <w:szCs w:val="32"/>
          <w:lang w:val="en-US"/>
        </w:rPr>
        <w:t xml:space="preserve"> Form</w:t>
      </w:r>
    </w:p>
    <w:tbl>
      <w:tblPr>
        <w:tblStyle w:val="TableGrid"/>
        <w:tblW w:w="981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2299"/>
        <w:gridCol w:w="2444"/>
        <w:gridCol w:w="2390"/>
      </w:tblGrid>
      <w:tr w:rsidR="00866926" w:rsidRPr="002638F9" w14:paraId="17186613" w14:textId="77777777" w:rsidTr="007D4C62">
        <w:tc>
          <w:tcPr>
            <w:tcW w:w="2677" w:type="dxa"/>
            <w:vAlign w:val="bottom"/>
          </w:tcPr>
          <w:p w14:paraId="6C2525AB" w14:textId="65E3065C" w:rsidR="00866926" w:rsidRPr="002638F9" w:rsidRDefault="00866926" w:rsidP="007D4C62">
            <w:pPr>
              <w:spacing w:before="120" w:line="259" w:lineRule="auto"/>
              <w:ind w:left="-105"/>
              <w:jc w:val="right"/>
              <w:rPr>
                <w:rFonts w:ascii="Arial" w:eastAsia="Arial" w:hAnsi="Arial" w:cs="Arial"/>
                <w:b/>
                <w:bCs/>
                <w:lang w:val="en-US"/>
              </w:rPr>
            </w:pPr>
            <w:bookmarkStart w:id="0" w:name="_Hlk197328363"/>
            <w:r w:rsidRPr="002638F9">
              <w:rPr>
                <w:rFonts w:ascii="Arial" w:eastAsia="Arial" w:hAnsi="Arial" w:cs="Arial"/>
                <w:b/>
                <w:bCs/>
                <w:lang w:val="en-US"/>
              </w:rPr>
              <w:t>Employee Name: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bottom"/>
          </w:tcPr>
          <w:p w14:paraId="6822F23A" w14:textId="77777777" w:rsidR="00866926" w:rsidRPr="002638F9" w:rsidRDefault="00866926" w:rsidP="00E02A0A">
            <w:pPr>
              <w:spacing w:before="120" w:line="259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444" w:type="dxa"/>
            <w:vAlign w:val="bottom"/>
          </w:tcPr>
          <w:p w14:paraId="1FB3847F" w14:textId="13A927F1" w:rsidR="00866926" w:rsidRPr="002638F9" w:rsidRDefault="00866926" w:rsidP="00E02A0A">
            <w:pPr>
              <w:spacing w:before="120" w:line="259" w:lineRule="auto"/>
              <w:jc w:val="right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2638F9">
              <w:rPr>
                <w:rFonts w:ascii="Arial" w:eastAsia="Arial" w:hAnsi="Arial" w:cs="Arial"/>
                <w:b/>
                <w:bCs/>
                <w:lang w:val="en-US"/>
              </w:rPr>
              <w:t>Supervisor/Manager: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vAlign w:val="bottom"/>
          </w:tcPr>
          <w:p w14:paraId="44EEC56B" w14:textId="77777777" w:rsidR="00866926" w:rsidRPr="002638F9" w:rsidRDefault="00866926" w:rsidP="00E02A0A">
            <w:pPr>
              <w:spacing w:before="120" w:line="259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866926" w:rsidRPr="002638F9" w14:paraId="16F94288" w14:textId="77777777" w:rsidTr="007D4C62">
        <w:tc>
          <w:tcPr>
            <w:tcW w:w="2677" w:type="dxa"/>
            <w:vAlign w:val="bottom"/>
          </w:tcPr>
          <w:p w14:paraId="1E10B654" w14:textId="7DA89200" w:rsidR="00866926" w:rsidRPr="002638F9" w:rsidRDefault="00866926" w:rsidP="00E02A0A">
            <w:pPr>
              <w:spacing w:before="120" w:line="259" w:lineRule="auto"/>
              <w:jc w:val="right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2638F9">
              <w:rPr>
                <w:rFonts w:ascii="Arial" w:eastAsia="Arial" w:hAnsi="Arial" w:cs="Arial"/>
                <w:b/>
                <w:bCs/>
                <w:lang w:val="en-US"/>
              </w:rPr>
              <w:t>Position: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2F7CAD" w14:textId="77777777" w:rsidR="00866926" w:rsidRPr="002638F9" w:rsidRDefault="00866926" w:rsidP="00E02A0A">
            <w:pPr>
              <w:spacing w:before="120" w:line="259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444" w:type="dxa"/>
            <w:vAlign w:val="bottom"/>
          </w:tcPr>
          <w:p w14:paraId="72CEA940" w14:textId="5B6AAB7E" w:rsidR="00866926" w:rsidRPr="002638F9" w:rsidRDefault="00866926" w:rsidP="00E02A0A">
            <w:pPr>
              <w:spacing w:before="120" w:line="259" w:lineRule="auto"/>
              <w:jc w:val="right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2638F9">
              <w:rPr>
                <w:rFonts w:ascii="Arial" w:eastAsia="Arial" w:hAnsi="Arial" w:cs="Arial"/>
                <w:b/>
                <w:bCs/>
                <w:lang w:val="en-US"/>
              </w:rPr>
              <w:t>Review Date: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FE320" w14:textId="77777777" w:rsidR="00866926" w:rsidRPr="002638F9" w:rsidRDefault="00866926" w:rsidP="00E02A0A">
            <w:pPr>
              <w:spacing w:before="120" w:line="259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866926" w:rsidRPr="002638F9" w14:paraId="30DF22F2" w14:textId="77777777" w:rsidTr="007D4C62">
        <w:tc>
          <w:tcPr>
            <w:tcW w:w="2677" w:type="dxa"/>
            <w:vAlign w:val="bottom"/>
          </w:tcPr>
          <w:p w14:paraId="737A1147" w14:textId="1AEC6380" w:rsidR="00866926" w:rsidRPr="002638F9" w:rsidRDefault="00866926" w:rsidP="00E02A0A">
            <w:pPr>
              <w:spacing w:before="120" w:line="259" w:lineRule="auto"/>
              <w:jc w:val="right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2638F9">
              <w:rPr>
                <w:rFonts w:ascii="Arial" w:eastAsia="Arial" w:hAnsi="Arial" w:cs="Arial"/>
                <w:b/>
                <w:bCs/>
                <w:lang w:val="en-US"/>
              </w:rPr>
              <w:t>Hire date: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F5C1A3" w14:textId="77777777" w:rsidR="00866926" w:rsidRPr="002638F9" w:rsidRDefault="00866926" w:rsidP="00E02A0A">
            <w:pPr>
              <w:spacing w:before="120" w:line="259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444" w:type="dxa"/>
            <w:vAlign w:val="bottom"/>
          </w:tcPr>
          <w:p w14:paraId="6B1252F8" w14:textId="6008BA77" w:rsidR="00866926" w:rsidRPr="002638F9" w:rsidRDefault="00866926" w:rsidP="00E02A0A">
            <w:pPr>
              <w:spacing w:before="120" w:line="259" w:lineRule="auto"/>
              <w:jc w:val="right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2638F9">
              <w:rPr>
                <w:rFonts w:ascii="Arial" w:eastAsia="Arial" w:hAnsi="Arial" w:cs="Arial"/>
                <w:b/>
                <w:bCs/>
                <w:lang w:val="en-US"/>
              </w:rPr>
              <w:t>Review Period: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05DC3F" w14:textId="77777777" w:rsidR="00866926" w:rsidRPr="002638F9" w:rsidRDefault="00866926" w:rsidP="00E02A0A">
            <w:pPr>
              <w:spacing w:before="120" w:line="259" w:lineRule="auto"/>
              <w:rPr>
                <w:rFonts w:ascii="Arial" w:eastAsia="Arial" w:hAnsi="Arial" w:cs="Arial"/>
                <w:lang w:val="en-US"/>
              </w:rPr>
            </w:pPr>
          </w:p>
        </w:tc>
      </w:tr>
    </w:tbl>
    <w:bookmarkEnd w:id="0"/>
    <w:p w14:paraId="0E478B92" w14:textId="380413BE" w:rsidR="00E02A0A" w:rsidRPr="002638F9" w:rsidRDefault="00E02A0A" w:rsidP="00E02A0A">
      <w:pPr>
        <w:tabs>
          <w:tab w:val="left" w:pos="0"/>
        </w:tabs>
        <w:spacing w:line="259" w:lineRule="auto"/>
        <w:rPr>
          <w:rFonts w:ascii="Arial" w:eastAsia="Arial" w:hAnsi="Arial" w:cs="Arial"/>
          <w:b/>
          <w:bCs/>
          <w:szCs w:val="22"/>
          <w:lang w:val="en-US"/>
        </w:rPr>
      </w:pPr>
      <w:r w:rsidRPr="002638F9">
        <w:rPr>
          <w:rFonts w:ascii="Arial" w:eastAsia="Arial" w:hAnsi="Arial" w:cs="Arial"/>
          <w:b/>
          <w:bCs/>
          <w:szCs w:val="22"/>
          <w:lang w:val="en-US"/>
        </w:rPr>
        <w:tab/>
      </w:r>
    </w:p>
    <w:p w14:paraId="225FAD8E" w14:textId="37B62E00" w:rsidR="000B79E9" w:rsidRDefault="00A61807" w:rsidP="00230CE9">
      <w:pPr>
        <w:tabs>
          <w:tab w:val="left" w:pos="0"/>
        </w:tabs>
        <w:spacing w:after="120" w:line="259" w:lineRule="auto"/>
        <w:rPr>
          <w:rFonts w:ascii="Arial" w:eastAsia="Arial" w:hAnsi="Arial" w:cs="Arial"/>
          <w:b/>
          <w:bCs/>
          <w:szCs w:val="22"/>
          <w:lang w:val="en-US"/>
        </w:rPr>
      </w:pPr>
      <w:r w:rsidRPr="007D4C62">
        <w:rPr>
          <w:rFonts w:ascii="Arial" w:eastAsia="Arial" w:hAnsi="Arial" w:cs="Arial"/>
          <w:b/>
          <w:bCs/>
          <w:szCs w:val="22"/>
          <w:u w:val="single"/>
          <w:lang w:val="en-US"/>
        </w:rPr>
        <w:t>Performance Review Overview</w:t>
      </w:r>
      <w:r w:rsidR="000B79E9" w:rsidRPr="007D4C62">
        <w:rPr>
          <w:rFonts w:ascii="Arial" w:eastAsia="Arial" w:hAnsi="Arial" w:cs="Arial"/>
          <w:b/>
          <w:bCs/>
          <w:szCs w:val="22"/>
          <w:u w:val="single"/>
          <w:lang w:val="en-US"/>
        </w:rPr>
        <w:t xml:space="preserve"> </w:t>
      </w:r>
    </w:p>
    <w:p w14:paraId="34AF396B" w14:textId="75FBD3B2" w:rsidR="000B79E9" w:rsidRPr="00A34A38" w:rsidRDefault="00A61807" w:rsidP="00230CE9">
      <w:pPr>
        <w:tabs>
          <w:tab w:val="left" w:pos="0"/>
        </w:tabs>
        <w:spacing w:after="120" w:line="259" w:lineRule="auto"/>
        <w:rPr>
          <w:rFonts w:ascii="Arial" w:eastAsia="Arial" w:hAnsi="Arial" w:cs="Arial"/>
          <w:b/>
          <w:bCs/>
          <w:sz w:val="18"/>
          <w:szCs w:val="18"/>
          <w:lang w:val="en-US"/>
        </w:rPr>
      </w:pPr>
      <w:r w:rsidRPr="00A34A38">
        <w:rPr>
          <w:rFonts w:ascii="Arial" w:eastAsia="Arial" w:hAnsi="Arial" w:cs="Arial"/>
          <w:b/>
          <w:bCs/>
          <w:sz w:val="18"/>
          <w:szCs w:val="18"/>
          <w:lang w:val="en-US"/>
        </w:rPr>
        <w:t>Review Objectives:</w:t>
      </w:r>
      <w:r w:rsidRPr="00A34A38">
        <w:rPr>
          <w:rFonts w:ascii="Arial" w:eastAsia="Arial" w:hAnsi="Arial" w:cs="Arial"/>
          <w:sz w:val="18"/>
          <w:szCs w:val="18"/>
          <w:lang w:val="en-US"/>
        </w:rPr>
        <w:t xml:space="preserve"> Evaluate employee's progress</w:t>
      </w:r>
      <w:r w:rsidR="000B79E9" w:rsidRPr="00A34A38">
        <w:rPr>
          <w:rFonts w:ascii="Arial" w:eastAsia="Arial" w:hAnsi="Arial" w:cs="Arial"/>
          <w:sz w:val="18"/>
          <w:szCs w:val="18"/>
          <w:lang w:val="en-US"/>
        </w:rPr>
        <w:t xml:space="preserve"> over the past </w:t>
      </w:r>
      <w:r w:rsidR="00A72CCC" w:rsidRPr="00A34A38">
        <w:rPr>
          <w:rFonts w:ascii="Arial" w:eastAsia="Arial" w:hAnsi="Arial" w:cs="Arial"/>
          <w:sz w:val="18"/>
          <w:szCs w:val="18"/>
          <w:lang w:val="en-US"/>
        </w:rPr>
        <w:t>3</w:t>
      </w:r>
      <w:r w:rsidR="000B79E9" w:rsidRPr="00A34A38">
        <w:rPr>
          <w:rFonts w:ascii="Arial" w:eastAsia="Arial" w:hAnsi="Arial" w:cs="Arial"/>
          <w:sz w:val="18"/>
          <w:szCs w:val="18"/>
          <w:lang w:val="en-US"/>
        </w:rPr>
        <w:t>0 days</w:t>
      </w:r>
      <w:r w:rsidRPr="00A34A38">
        <w:rPr>
          <w:rFonts w:ascii="Arial" w:eastAsia="Arial" w:hAnsi="Arial" w:cs="Arial"/>
          <w:sz w:val="18"/>
          <w:szCs w:val="18"/>
          <w:lang w:val="en-US"/>
        </w:rPr>
        <w:t>, identify strengths and areas for improvement, and align goals for future success.</w:t>
      </w:r>
    </w:p>
    <w:p w14:paraId="29BB9AB9" w14:textId="4B91D543" w:rsidR="00A61807" w:rsidRPr="00A34A38" w:rsidRDefault="00A61807" w:rsidP="00230CE9">
      <w:pPr>
        <w:tabs>
          <w:tab w:val="left" w:pos="0"/>
        </w:tabs>
        <w:spacing w:after="60" w:line="259" w:lineRule="auto"/>
        <w:rPr>
          <w:rFonts w:ascii="Arial" w:eastAsia="Arial" w:hAnsi="Arial" w:cs="Arial"/>
          <w:sz w:val="18"/>
          <w:szCs w:val="18"/>
          <w:lang w:val="en-US"/>
        </w:rPr>
      </w:pPr>
      <w:r w:rsidRPr="00A34A38">
        <w:rPr>
          <w:rFonts w:ascii="Arial" w:eastAsia="Arial" w:hAnsi="Arial" w:cs="Arial"/>
          <w:b/>
          <w:bCs/>
          <w:sz w:val="18"/>
          <w:szCs w:val="18"/>
          <w:lang w:val="en-US"/>
        </w:rPr>
        <w:t>Focus:</w:t>
      </w:r>
      <w:r w:rsidRPr="00A34A38">
        <w:rPr>
          <w:rFonts w:ascii="Arial" w:eastAsia="Arial" w:hAnsi="Arial" w:cs="Arial"/>
          <w:sz w:val="18"/>
          <w:szCs w:val="18"/>
          <w:lang w:val="en-US"/>
        </w:rPr>
        <w:t xml:space="preserve"> Onboarding, initial adaptation, understanding role expectations.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7"/>
        <w:gridCol w:w="890"/>
        <w:gridCol w:w="804"/>
        <w:gridCol w:w="947"/>
        <w:gridCol w:w="3976"/>
      </w:tblGrid>
      <w:tr w:rsidR="00A631A7" w14:paraId="1FC26251" w14:textId="77777777" w:rsidTr="008337DE">
        <w:trPr>
          <w:jc w:val="center"/>
        </w:trPr>
        <w:tc>
          <w:tcPr>
            <w:tcW w:w="33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7593E30A" w14:textId="743598AC" w:rsidR="00CC781A" w:rsidRPr="007D4C62" w:rsidRDefault="00CC781A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007D4C62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Job Knowledge and Skills</w:t>
            </w:r>
          </w:p>
        </w:tc>
        <w:tc>
          <w:tcPr>
            <w:tcW w:w="9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56B4D1C9" w14:textId="77777777" w:rsidR="00CC781A" w:rsidRDefault="00A34A38" w:rsidP="00A34A38">
            <w:pPr>
              <w:spacing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Below</w:t>
            </w:r>
          </w:p>
          <w:p w14:paraId="4579EAD9" w14:textId="7FF85B0B" w:rsidR="00A34A38" w:rsidRPr="007D4C62" w:rsidRDefault="00A34A38" w:rsidP="00A34A38">
            <w:pPr>
              <w:spacing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7133562E" w14:textId="77777777" w:rsidR="00CC781A" w:rsidRPr="007D4C62" w:rsidRDefault="00A34A38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Meets</w:t>
            </w:r>
          </w:p>
        </w:tc>
        <w:tc>
          <w:tcPr>
            <w:tcW w:w="63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597E0A43" w14:textId="0BABF9A7" w:rsidR="00CC781A" w:rsidRPr="007D4C62" w:rsidRDefault="00A34A38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Exceeds</w:t>
            </w:r>
          </w:p>
        </w:tc>
        <w:tc>
          <w:tcPr>
            <w:tcW w:w="41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535C8760" w14:textId="569E1919" w:rsidR="00CC781A" w:rsidRPr="007D4C62" w:rsidRDefault="00CC781A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007D4C62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Comments</w:t>
            </w:r>
          </w:p>
        </w:tc>
      </w:tr>
      <w:tr w:rsidR="008337DE" w14:paraId="3B44B6A0" w14:textId="77777777" w:rsidTr="008337DE">
        <w:trPr>
          <w:jc w:val="center"/>
        </w:trPr>
        <w:tc>
          <w:tcPr>
            <w:tcW w:w="3367" w:type="dxa"/>
            <w:tcBorders>
              <w:top w:val="single" w:sz="4" w:space="0" w:color="auto"/>
            </w:tcBorders>
          </w:tcPr>
          <w:p w14:paraId="2AD38113" w14:textId="77777777" w:rsidR="00292FD3" w:rsidRPr="002638F9" w:rsidRDefault="00292FD3" w:rsidP="00292FD3">
            <w:pPr>
              <w:rPr>
                <w:rFonts w:ascii="Arial" w:hAnsi="Arial" w:cs="Arial"/>
                <w:i/>
                <w:sz w:val="16"/>
              </w:rPr>
            </w:pPr>
            <w:r w:rsidRPr="002638F9">
              <w:rPr>
                <w:rFonts w:ascii="Arial" w:hAnsi="Arial" w:cs="Arial"/>
                <w:i/>
                <w:sz w:val="16"/>
              </w:rPr>
              <w:t>Job Knowledge</w:t>
            </w:r>
          </w:p>
          <w:p w14:paraId="7A82BC22" w14:textId="6222434B" w:rsidR="00292FD3" w:rsidRPr="00292FD3" w:rsidRDefault="00292FD3" w:rsidP="00A631A7">
            <w:pPr>
              <w:spacing w:after="120"/>
              <w:rPr>
                <w:rFonts w:ascii="Arial" w:hAnsi="Arial" w:cs="Arial"/>
                <w:sz w:val="16"/>
              </w:rPr>
            </w:pPr>
            <w:r w:rsidRPr="002638F9">
              <w:rPr>
                <w:rFonts w:ascii="Arial" w:hAnsi="Arial" w:cs="Arial"/>
                <w:sz w:val="16"/>
              </w:rPr>
              <w:t>Demonstrates understanding of job responsibilities.</w:t>
            </w:r>
          </w:p>
        </w:tc>
        <w:tc>
          <w:tcPr>
            <w:tcW w:w="900" w:type="dxa"/>
            <w:vAlign w:val="center"/>
          </w:tcPr>
          <w:p w14:paraId="0478587F" w14:textId="77777777" w:rsidR="00292FD3" w:rsidRDefault="00292FD3" w:rsidP="00F241E5">
            <w:pPr>
              <w:spacing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17E7A23B" w14:textId="77777777" w:rsidR="00292FD3" w:rsidRDefault="00292FD3" w:rsidP="00F241E5">
            <w:pPr>
              <w:spacing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2C477DB6" w14:textId="77777777" w:rsidR="00292FD3" w:rsidRDefault="00292FD3" w:rsidP="00F241E5">
            <w:pPr>
              <w:spacing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4177" w:type="dxa"/>
          </w:tcPr>
          <w:p w14:paraId="4DAE8582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</w:tr>
      <w:tr w:rsidR="008337DE" w14:paraId="3E7A5BEF" w14:textId="77777777" w:rsidTr="008337DE">
        <w:trPr>
          <w:jc w:val="center"/>
        </w:trPr>
        <w:tc>
          <w:tcPr>
            <w:tcW w:w="3367" w:type="dxa"/>
          </w:tcPr>
          <w:p w14:paraId="3418D587" w14:textId="090CEF29" w:rsidR="00292FD3" w:rsidRPr="002638F9" w:rsidRDefault="00292FD3" w:rsidP="00292FD3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Skills &amp; Abilities</w:t>
            </w:r>
          </w:p>
          <w:p w14:paraId="561EEF44" w14:textId="577C7CC5" w:rsidR="006E5896" w:rsidRPr="007D4C62" w:rsidRDefault="00292FD3" w:rsidP="00A631A7">
            <w:pPr>
              <w:spacing w:after="12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2638F9">
              <w:rPr>
                <w:rFonts w:ascii="Arial" w:hAnsi="Arial" w:cs="Arial"/>
                <w:sz w:val="16"/>
                <w:lang w:val="en-US"/>
              </w:rPr>
              <w:t>Completes assigned tasks accurately</w:t>
            </w:r>
            <w:r w:rsidR="006E5896">
              <w:rPr>
                <w:rFonts w:ascii="Arial" w:hAnsi="Arial" w:cs="Arial"/>
                <w:sz w:val="16"/>
                <w:lang w:val="en-US"/>
              </w:rPr>
              <w:t xml:space="preserve"> and with consistent quality.</w:t>
            </w:r>
            <w:r w:rsidRPr="002638F9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7BCDE70E" w14:textId="77777777" w:rsidR="00292FD3" w:rsidRDefault="00292FD3" w:rsidP="00F241E5">
            <w:pPr>
              <w:spacing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2525FEBF" w14:textId="77777777" w:rsidR="00292FD3" w:rsidRDefault="00292FD3" w:rsidP="00F241E5">
            <w:pPr>
              <w:spacing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3DAAA633" w14:textId="77777777" w:rsidR="00292FD3" w:rsidRDefault="00292FD3" w:rsidP="00F241E5">
            <w:pPr>
              <w:spacing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4177" w:type="dxa"/>
          </w:tcPr>
          <w:p w14:paraId="56B6D0F0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</w:tr>
      <w:tr w:rsidR="008337DE" w14:paraId="714EE184" w14:textId="77777777" w:rsidTr="008337DE">
        <w:trPr>
          <w:jc w:val="center"/>
        </w:trPr>
        <w:tc>
          <w:tcPr>
            <w:tcW w:w="3367" w:type="dxa"/>
          </w:tcPr>
          <w:p w14:paraId="05C03E3A" w14:textId="219D7BC5" w:rsidR="00292FD3" w:rsidRPr="002638F9" w:rsidRDefault="00292FD3" w:rsidP="00292FD3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Understanding</w:t>
            </w:r>
          </w:p>
          <w:p w14:paraId="7725A402" w14:textId="5DCB7A51" w:rsidR="00292FD3" w:rsidRDefault="00292FD3" w:rsidP="00A631A7">
            <w:pPr>
              <w:spacing w:after="120"/>
              <w:rPr>
                <w:rFonts w:ascii="Arial" w:eastAsia="Arial" w:hAnsi="Arial" w:cs="Arial"/>
                <w:szCs w:val="22"/>
                <w:lang w:val="en-US"/>
              </w:rPr>
            </w:pPr>
            <w:r w:rsidRPr="002638F9">
              <w:rPr>
                <w:rFonts w:ascii="Arial" w:hAnsi="Arial" w:cs="Arial"/>
                <w:sz w:val="16"/>
              </w:rPr>
              <w:t xml:space="preserve">Able to learn, grasp concepts essential to the job, </w:t>
            </w:r>
            <w:r w:rsidRPr="002638F9">
              <w:rPr>
                <w:rFonts w:ascii="Arial" w:hAnsi="Arial" w:cs="Arial"/>
                <w:sz w:val="16"/>
                <w:lang w:val="en-US"/>
              </w:rPr>
              <w:t xml:space="preserve">follows workplace </w:t>
            </w:r>
            <w:r w:rsidR="00653EF4">
              <w:rPr>
                <w:rFonts w:ascii="Arial" w:hAnsi="Arial" w:cs="Arial"/>
                <w:sz w:val="16"/>
                <w:lang w:val="en-US"/>
              </w:rPr>
              <w:t xml:space="preserve">policies and </w:t>
            </w:r>
            <w:r w:rsidRPr="002638F9">
              <w:rPr>
                <w:rFonts w:ascii="Arial" w:hAnsi="Arial" w:cs="Arial"/>
                <w:sz w:val="16"/>
                <w:lang w:val="en-US"/>
              </w:rPr>
              <w:t>procedures</w:t>
            </w:r>
            <w:r w:rsidR="00653EF4">
              <w:rPr>
                <w:rFonts w:ascii="Arial" w:hAnsi="Arial" w:cs="Arial"/>
                <w:sz w:val="16"/>
                <w:lang w:val="en-US"/>
              </w:rPr>
              <w:t xml:space="preserve"> including Safety procedures.</w:t>
            </w:r>
          </w:p>
        </w:tc>
        <w:tc>
          <w:tcPr>
            <w:tcW w:w="900" w:type="dxa"/>
            <w:vAlign w:val="center"/>
          </w:tcPr>
          <w:p w14:paraId="7A11C5CD" w14:textId="77777777" w:rsidR="00292FD3" w:rsidRDefault="00292FD3" w:rsidP="00F241E5">
            <w:pPr>
              <w:spacing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16DE4B07" w14:textId="77777777" w:rsidR="00292FD3" w:rsidRDefault="00292FD3" w:rsidP="00F241E5">
            <w:pPr>
              <w:spacing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68F10144" w14:textId="77777777" w:rsidR="00292FD3" w:rsidRDefault="00292FD3" w:rsidP="00F241E5">
            <w:pPr>
              <w:spacing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4177" w:type="dxa"/>
          </w:tcPr>
          <w:p w14:paraId="00CA709D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</w:tr>
      <w:tr w:rsidR="008337DE" w14:paraId="0727E99B" w14:textId="77777777" w:rsidTr="008337DE">
        <w:trPr>
          <w:jc w:val="center"/>
        </w:trPr>
        <w:tc>
          <w:tcPr>
            <w:tcW w:w="3367" w:type="dxa"/>
          </w:tcPr>
          <w:p w14:paraId="21398DD7" w14:textId="635DFB26" w:rsidR="00292FD3" w:rsidRPr="002638F9" w:rsidRDefault="00292FD3" w:rsidP="00292FD3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Time Management</w:t>
            </w:r>
          </w:p>
          <w:p w14:paraId="37E43C95" w14:textId="62204CB7" w:rsidR="00292FD3" w:rsidRPr="002638F9" w:rsidRDefault="00292FD3" w:rsidP="00A631A7">
            <w:pPr>
              <w:spacing w:after="120"/>
              <w:rPr>
                <w:rFonts w:ascii="Arial" w:hAnsi="Arial" w:cs="Arial"/>
                <w:i/>
                <w:sz w:val="16"/>
              </w:rPr>
            </w:pPr>
            <w:r w:rsidRPr="002638F9">
              <w:rPr>
                <w:rFonts w:ascii="Arial" w:hAnsi="Arial" w:cs="Arial"/>
                <w:sz w:val="16"/>
              </w:rPr>
              <w:t xml:space="preserve">Able to handle several </w:t>
            </w:r>
            <w:r w:rsidR="00653EF4">
              <w:rPr>
                <w:rFonts w:ascii="Arial" w:hAnsi="Arial" w:cs="Arial"/>
                <w:sz w:val="16"/>
              </w:rPr>
              <w:t>tasks</w:t>
            </w:r>
            <w:r w:rsidRPr="002638F9">
              <w:rPr>
                <w:rFonts w:ascii="Arial" w:hAnsi="Arial" w:cs="Arial"/>
                <w:sz w:val="16"/>
              </w:rPr>
              <w:t>, prioritize tasks, and complete tasks on schedule</w:t>
            </w:r>
          </w:p>
        </w:tc>
        <w:tc>
          <w:tcPr>
            <w:tcW w:w="900" w:type="dxa"/>
            <w:vAlign w:val="center"/>
          </w:tcPr>
          <w:p w14:paraId="49F50296" w14:textId="77777777" w:rsidR="00292FD3" w:rsidRDefault="00292FD3" w:rsidP="00F241E5">
            <w:pPr>
              <w:spacing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577101E4" w14:textId="77777777" w:rsidR="00292FD3" w:rsidRDefault="00292FD3" w:rsidP="00F241E5">
            <w:pPr>
              <w:spacing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25627A05" w14:textId="77777777" w:rsidR="00292FD3" w:rsidRDefault="00292FD3" w:rsidP="00F241E5">
            <w:pPr>
              <w:spacing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4177" w:type="dxa"/>
          </w:tcPr>
          <w:p w14:paraId="4DEFE4C3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</w:tr>
      <w:tr w:rsidR="00A631A7" w:rsidRPr="00CC781A" w14:paraId="578C0D63" w14:textId="77777777" w:rsidTr="008337DE">
        <w:trPr>
          <w:jc w:val="center"/>
        </w:trPr>
        <w:tc>
          <w:tcPr>
            <w:tcW w:w="33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37353F62" w14:textId="6086DFE1" w:rsidR="00292FD3" w:rsidRPr="007D4C62" w:rsidRDefault="00292FD3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007D4C62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Interpersonal Qualities</w:t>
            </w:r>
          </w:p>
        </w:tc>
        <w:tc>
          <w:tcPr>
            <w:tcW w:w="9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10CD750F" w14:textId="3FCAA864" w:rsidR="00292FD3" w:rsidRPr="007D4C62" w:rsidRDefault="00A34A38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Below</w:t>
            </w:r>
          </w:p>
        </w:tc>
        <w:tc>
          <w:tcPr>
            <w:tcW w:w="8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35108DDA" w14:textId="6147B0C4" w:rsidR="00292FD3" w:rsidRPr="007D4C62" w:rsidRDefault="00A34A38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Meets</w:t>
            </w:r>
          </w:p>
        </w:tc>
        <w:tc>
          <w:tcPr>
            <w:tcW w:w="63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571EB006" w14:textId="758851AB" w:rsidR="00292FD3" w:rsidRPr="007D4C62" w:rsidRDefault="00A34A38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Exceeds</w:t>
            </w:r>
          </w:p>
        </w:tc>
        <w:tc>
          <w:tcPr>
            <w:tcW w:w="41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4F53A920" w14:textId="77777777" w:rsidR="00292FD3" w:rsidRPr="007D4C62" w:rsidRDefault="00292FD3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007D4C62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Comments</w:t>
            </w:r>
          </w:p>
        </w:tc>
      </w:tr>
      <w:tr w:rsidR="008337DE" w14:paraId="75F1E714" w14:textId="77777777" w:rsidTr="008337DE">
        <w:trPr>
          <w:jc w:val="center"/>
        </w:trPr>
        <w:tc>
          <w:tcPr>
            <w:tcW w:w="3367" w:type="dxa"/>
          </w:tcPr>
          <w:p w14:paraId="0B11F877" w14:textId="1A2BC242" w:rsidR="00292FD3" w:rsidRPr="002638F9" w:rsidRDefault="00292FD3" w:rsidP="00292FD3">
            <w:pPr>
              <w:rPr>
                <w:rFonts w:ascii="Arial" w:hAnsi="Arial" w:cs="Arial"/>
                <w:i/>
                <w:sz w:val="16"/>
              </w:rPr>
            </w:pPr>
            <w:r w:rsidRPr="002638F9">
              <w:rPr>
                <w:rFonts w:ascii="Arial" w:hAnsi="Arial" w:cs="Arial"/>
                <w:i/>
                <w:sz w:val="16"/>
              </w:rPr>
              <w:t>In</w:t>
            </w:r>
            <w:r w:rsidR="007D4C62">
              <w:rPr>
                <w:rFonts w:ascii="Arial" w:hAnsi="Arial" w:cs="Arial"/>
                <w:i/>
                <w:sz w:val="16"/>
              </w:rPr>
              <w:t>itiative</w:t>
            </w:r>
          </w:p>
          <w:p w14:paraId="7DE3B2B4" w14:textId="2660BE92" w:rsidR="00292FD3" w:rsidRPr="007D4C62" w:rsidRDefault="00292FD3" w:rsidP="00A631A7">
            <w:pPr>
              <w:spacing w:after="12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2638F9">
              <w:rPr>
                <w:rFonts w:ascii="Arial" w:hAnsi="Arial" w:cs="Arial"/>
                <w:sz w:val="16"/>
              </w:rPr>
              <w:t>Able to work with minimal supervision</w:t>
            </w:r>
          </w:p>
        </w:tc>
        <w:tc>
          <w:tcPr>
            <w:tcW w:w="900" w:type="dxa"/>
            <w:vAlign w:val="center"/>
          </w:tcPr>
          <w:p w14:paraId="234B8CAB" w14:textId="77777777" w:rsidR="00292FD3" w:rsidRDefault="00292FD3" w:rsidP="00F241E5">
            <w:pPr>
              <w:spacing w:after="120"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2460378B" w14:textId="77777777" w:rsidR="00292FD3" w:rsidRDefault="00292FD3" w:rsidP="00F241E5">
            <w:pPr>
              <w:spacing w:after="120"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1A3F848C" w14:textId="77777777" w:rsidR="00292FD3" w:rsidRDefault="00292FD3" w:rsidP="00F241E5">
            <w:pPr>
              <w:spacing w:after="120"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4177" w:type="dxa"/>
          </w:tcPr>
          <w:p w14:paraId="11CCB96B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</w:tr>
      <w:tr w:rsidR="008337DE" w14:paraId="6271BB73" w14:textId="77777777" w:rsidTr="008337DE">
        <w:trPr>
          <w:jc w:val="center"/>
        </w:trPr>
        <w:tc>
          <w:tcPr>
            <w:tcW w:w="3367" w:type="dxa"/>
          </w:tcPr>
          <w:p w14:paraId="7DE1CC0C" w14:textId="77777777" w:rsidR="00292FD3" w:rsidRPr="002638F9" w:rsidRDefault="00292FD3" w:rsidP="00292FD3">
            <w:pPr>
              <w:rPr>
                <w:rFonts w:ascii="Arial" w:hAnsi="Arial" w:cs="Arial"/>
                <w:i/>
                <w:sz w:val="16"/>
              </w:rPr>
            </w:pPr>
            <w:r w:rsidRPr="002638F9">
              <w:rPr>
                <w:rFonts w:ascii="Arial" w:hAnsi="Arial" w:cs="Arial"/>
                <w:i/>
                <w:sz w:val="16"/>
              </w:rPr>
              <w:t>Teamwork</w:t>
            </w:r>
          </w:p>
          <w:p w14:paraId="7CFB6E6D" w14:textId="5AD7DDB1" w:rsidR="00292FD3" w:rsidRPr="00292FD3" w:rsidRDefault="00292FD3" w:rsidP="00A631A7">
            <w:pPr>
              <w:spacing w:after="120"/>
              <w:rPr>
                <w:rFonts w:ascii="Arial" w:hAnsi="Arial" w:cs="Arial"/>
                <w:sz w:val="16"/>
              </w:rPr>
            </w:pPr>
            <w:r w:rsidRPr="002638F9">
              <w:rPr>
                <w:rFonts w:ascii="Arial" w:hAnsi="Arial" w:cs="Arial"/>
                <w:sz w:val="16"/>
              </w:rPr>
              <w:t>Able to build positive relationships with team members. Actively participates in team activities and meetings.</w:t>
            </w:r>
          </w:p>
        </w:tc>
        <w:tc>
          <w:tcPr>
            <w:tcW w:w="900" w:type="dxa"/>
            <w:vAlign w:val="center"/>
          </w:tcPr>
          <w:p w14:paraId="54C84FB2" w14:textId="77777777" w:rsidR="00292FD3" w:rsidRDefault="00292FD3" w:rsidP="00F241E5">
            <w:pPr>
              <w:spacing w:after="120"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23A6427F" w14:textId="77777777" w:rsidR="00292FD3" w:rsidRDefault="00292FD3" w:rsidP="00F241E5">
            <w:pPr>
              <w:spacing w:after="120"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3C51CC04" w14:textId="77777777" w:rsidR="00292FD3" w:rsidRDefault="00292FD3" w:rsidP="00F241E5">
            <w:pPr>
              <w:spacing w:after="120"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4177" w:type="dxa"/>
          </w:tcPr>
          <w:p w14:paraId="290C930A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</w:tr>
      <w:tr w:rsidR="008337DE" w14:paraId="02BBC412" w14:textId="77777777" w:rsidTr="008337DE">
        <w:trPr>
          <w:jc w:val="center"/>
        </w:trPr>
        <w:tc>
          <w:tcPr>
            <w:tcW w:w="3367" w:type="dxa"/>
          </w:tcPr>
          <w:p w14:paraId="5F5C51E2" w14:textId="77777777" w:rsidR="00292FD3" w:rsidRPr="002638F9" w:rsidRDefault="00292FD3" w:rsidP="00292FD3">
            <w:pPr>
              <w:rPr>
                <w:rFonts w:ascii="Arial" w:hAnsi="Arial" w:cs="Arial"/>
                <w:i/>
                <w:sz w:val="16"/>
              </w:rPr>
            </w:pPr>
            <w:r w:rsidRPr="002638F9">
              <w:rPr>
                <w:rFonts w:ascii="Arial" w:hAnsi="Arial" w:cs="Arial"/>
                <w:i/>
                <w:sz w:val="16"/>
              </w:rPr>
              <w:t>Customer Service</w:t>
            </w:r>
          </w:p>
          <w:p w14:paraId="13868862" w14:textId="687BB6C3" w:rsidR="00292FD3" w:rsidRPr="007D4C62" w:rsidRDefault="00292FD3" w:rsidP="00A631A7">
            <w:pPr>
              <w:spacing w:after="120"/>
              <w:rPr>
                <w:rFonts w:ascii="Arial" w:hAnsi="Arial" w:cs="Arial"/>
                <w:iCs/>
                <w:sz w:val="16"/>
              </w:rPr>
            </w:pPr>
            <w:r w:rsidRPr="002638F9">
              <w:rPr>
                <w:rFonts w:ascii="Arial" w:hAnsi="Arial" w:cs="Arial"/>
                <w:sz w:val="16"/>
              </w:rPr>
              <w:t xml:space="preserve">Engages with guests professionally and courteously. Handles guest inquires and issues promptly and effectively. </w:t>
            </w:r>
          </w:p>
        </w:tc>
        <w:tc>
          <w:tcPr>
            <w:tcW w:w="900" w:type="dxa"/>
            <w:vAlign w:val="center"/>
          </w:tcPr>
          <w:p w14:paraId="2B2AC2C3" w14:textId="77777777" w:rsidR="00292FD3" w:rsidRDefault="00292FD3" w:rsidP="00F241E5">
            <w:pPr>
              <w:spacing w:after="120"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227E7E4B" w14:textId="77777777" w:rsidR="00292FD3" w:rsidRDefault="00292FD3" w:rsidP="00F241E5">
            <w:pPr>
              <w:spacing w:after="120"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69BFD9B6" w14:textId="77777777" w:rsidR="00292FD3" w:rsidRDefault="00292FD3" w:rsidP="00F241E5">
            <w:pPr>
              <w:spacing w:after="120"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4177" w:type="dxa"/>
          </w:tcPr>
          <w:p w14:paraId="00100C7D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</w:tr>
      <w:tr w:rsidR="008337DE" w14:paraId="4428778C" w14:textId="77777777" w:rsidTr="008337DE">
        <w:trPr>
          <w:jc w:val="center"/>
        </w:trPr>
        <w:tc>
          <w:tcPr>
            <w:tcW w:w="3367" w:type="dxa"/>
          </w:tcPr>
          <w:p w14:paraId="5F7F08A7" w14:textId="77777777" w:rsidR="00292FD3" w:rsidRPr="002638F9" w:rsidRDefault="00292FD3" w:rsidP="00292FD3">
            <w:pPr>
              <w:rPr>
                <w:rFonts w:ascii="Arial" w:hAnsi="Arial" w:cs="Arial"/>
                <w:i/>
                <w:sz w:val="16"/>
              </w:rPr>
            </w:pPr>
            <w:r w:rsidRPr="002638F9">
              <w:rPr>
                <w:rFonts w:ascii="Arial" w:hAnsi="Arial" w:cs="Arial"/>
                <w:i/>
                <w:sz w:val="16"/>
              </w:rPr>
              <w:t>Attitude and Adaptability</w:t>
            </w:r>
          </w:p>
          <w:p w14:paraId="23A09003" w14:textId="0C2BF9C7" w:rsidR="00292FD3" w:rsidRPr="002638F9" w:rsidRDefault="00292FD3" w:rsidP="00A631A7">
            <w:pPr>
              <w:spacing w:after="120"/>
              <w:rPr>
                <w:rFonts w:ascii="Arial" w:hAnsi="Arial" w:cs="Arial"/>
                <w:i/>
                <w:sz w:val="16"/>
              </w:rPr>
            </w:pPr>
            <w:r w:rsidRPr="002638F9">
              <w:rPr>
                <w:rFonts w:ascii="Arial" w:hAnsi="Arial" w:cs="Arial"/>
                <w:iCs/>
                <w:sz w:val="16"/>
              </w:rPr>
              <w:t>Demonstrates a positive attitude towards work and learning, and open to feedback.</w:t>
            </w:r>
          </w:p>
        </w:tc>
        <w:tc>
          <w:tcPr>
            <w:tcW w:w="900" w:type="dxa"/>
            <w:vAlign w:val="center"/>
          </w:tcPr>
          <w:p w14:paraId="61C19177" w14:textId="77777777" w:rsidR="00292FD3" w:rsidRDefault="00292FD3" w:rsidP="00F241E5">
            <w:pPr>
              <w:spacing w:after="120"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59F65BEB" w14:textId="77777777" w:rsidR="00292FD3" w:rsidRDefault="00292FD3" w:rsidP="00F241E5">
            <w:pPr>
              <w:spacing w:after="120"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5B313078" w14:textId="77777777" w:rsidR="00292FD3" w:rsidRDefault="00292FD3" w:rsidP="00F241E5">
            <w:pPr>
              <w:spacing w:after="120"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4177" w:type="dxa"/>
          </w:tcPr>
          <w:p w14:paraId="091D4D3B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</w:tr>
      <w:tr w:rsidR="00A631A7" w:rsidRPr="00CC781A" w14:paraId="53323D8F" w14:textId="77777777" w:rsidTr="008337DE">
        <w:trPr>
          <w:jc w:val="center"/>
        </w:trPr>
        <w:tc>
          <w:tcPr>
            <w:tcW w:w="33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55513720" w14:textId="0960B8D5" w:rsidR="00292FD3" w:rsidRPr="007D4C62" w:rsidRDefault="00292FD3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007D4C62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Personal Qualities</w:t>
            </w:r>
          </w:p>
        </w:tc>
        <w:tc>
          <w:tcPr>
            <w:tcW w:w="9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27BCAA5B" w14:textId="3CF9523E" w:rsidR="00292FD3" w:rsidRPr="007D4C62" w:rsidRDefault="00A34A38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Below</w:t>
            </w:r>
          </w:p>
        </w:tc>
        <w:tc>
          <w:tcPr>
            <w:tcW w:w="8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0BE035D6" w14:textId="0CCE2D79" w:rsidR="00292FD3" w:rsidRPr="007D4C62" w:rsidRDefault="00A34A38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Meets</w:t>
            </w:r>
          </w:p>
        </w:tc>
        <w:tc>
          <w:tcPr>
            <w:tcW w:w="63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337DFEE0" w14:textId="609486F1" w:rsidR="00292FD3" w:rsidRPr="007D4C62" w:rsidRDefault="00A34A38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Exceeds</w:t>
            </w:r>
          </w:p>
        </w:tc>
        <w:tc>
          <w:tcPr>
            <w:tcW w:w="41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03A7B0B2" w14:textId="77777777" w:rsidR="00292FD3" w:rsidRPr="007D4C62" w:rsidRDefault="00292FD3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007D4C62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Comments</w:t>
            </w:r>
          </w:p>
        </w:tc>
      </w:tr>
      <w:tr w:rsidR="008337DE" w14:paraId="33D2624C" w14:textId="77777777" w:rsidTr="008337DE">
        <w:trPr>
          <w:jc w:val="center"/>
        </w:trPr>
        <w:tc>
          <w:tcPr>
            <w:tcW w:w="3367" w:type="dxa"/>
          </w:tcPr>
          <w:p w14:paraId="37140DE0" w14:textId="15A19333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  <w:r w:rsidRPr="002638F9">
              <w:rPr>
                <w:rFonts w:ascii="Arial" w:hAnsi="Arial" w:cs="Arial"/>
                <w:sz w:val="16"/>
              </w:rPr>
              <w:t>Attendance</w:t>
            </w:r>
            <w:r w:rsidR="00230CE9">
              <w:rPr>
                <w:rFonts w:ascii="Arial" w:hAnsi="Arial" w:cs="Arial"/>
                <w:sz w:val="16"/>
              </w:rPr>
              <w:t>/Punctuality</w:t>
            </w:r>
          </w:p>
        </w:tc>
        <w:tc>
          <w:tcPr>
            <w:tcW w:w="900" w:type="dxa"/>
            <w:vAlign w:val="center"/>
          </w:tcPr>
          <w:p w14:paraId="17650ADB" w14:textId="12A747FD" w:rsidR="00292FD3" w:rsidRDefault="00292FD3" w:rsidP="00F241E5">
            <w:pPr>
              <w:spacing w:after="120"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1A5E1F78" w14:textId="77777777" w:rsidR="00292FD3" w:rsidRDefault="00292FD3" w:rsidP="00F241E5">
            <w:pPr>
              <w:spacing w:after="120"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27EA0301" w14:textId="77777777" w:rsidR="00292FD3" w:rsidRDefault="00292FD3" w:rsidP="00F241E5">
            <w:pPr>
              <w:spacing w:after="120"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4177" w:type="dxa"/>
          </w:tcPr>
          <w:p w14:paraId="578210FB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</w:tr>
      <w:tr w:rsidR="008337DE" w14:paraId="00634913" w14:textId="77777777" w:rsidTr="008337DE">
        <w:trPr>
          <w:jc w:val="center"/>
        </w:trPr>
        <w:tc>
          <w:tcPr>
            <w:tcW w:w="3367" w:type="dxa"/>
          </w:tcPr>
          <w:p w14:paraId="23395887" w14:textId="65767068" w:rsidR="00292FD3" w:rsidRPr="002638F9" w:rsidRDefault="006E5896" w:rsidP="00292FD3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sz w:val="16"/>
              </w:rPr>
              <w:t>Communication Skills</w:t>
            </w:r>
          </w:p>
        </w:tc>
        <w:tc>
          <w:tcPr>
            <w:tcW w:w="900" w:type="dxa"/>
            <w:vAlign w:val="center"/>
          </w:tcPr>
          <w:p w14:paraId="6A05EEE9" w14:textId="77777777" w:rsidR="00292FD3" w:rsidRDefault="00292FD3" w:rsidP="00F241E5">
            <w:pPr>
              <w:spacing w:after="120"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00AB3F82" w14:textId="77777777" w:rsidR="00292FD3" w:rsidRDefault="00292FD3" w:rsidP="00F241E5">
            <w:pPr>
              <w:spacing w:after="120"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44B0100E" w14:textId="77777777" w:rsidR="00292FD3" w:rsidRDefault="00292FD3" w:rsidP="00F241E5">
            <w:pPr>
              <w:spacing w:after="120"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4177" w:type="dxa"/>
          </w:tcPr>
          <w:p w14:paraId="3164BAE9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</w:tr>
      <w:tr w:rsidR="008337DE" w14:paraId="449CB286" w14:textId="77777777" w:rsidTr="008337DE">
        <w:trPr>
          <w:jc w:val="center"/>
        </w:trPr>
        <w:tc>
          <w:tcPr>
            <w:tcW w:w="3367" w:type="dxa"/>
          </w:tcPr>
          <w:p w14:paraId="3D86C61D" w14:textId="632CD5F5" w:rsidR="00292FD3" w:rsidRPr="002638F9" w:rsidRDefault="00292FD3" w:rsidP="00292FD3">
            <w:pPr>
              <w:rPr>
                <w:rFonts w:ascii="Arial" w:hAnsi="Arial" w:cs="Arial"/>
                <w:i/>
                <w:sz w:val="16"/>
              </w:rPr>
            </w:pPr>
            <w:r w:rsidRPr="002638F9">
              <w:rPr>
                <w:rFonts w:ascii="Arial" w:hAnsi="Arial" w:cs="Arial"/>
                <w:sz w:val="16"/>
              </w:rPr>
              <w:t>Appearance</w:t>
            </w:r>
            <w:r>
              <w:rPr>
                <w:rFonts w:ascii="Arial" w:hAnsi="Arial" w:cs="Arial"/>
                <w:sz w:val="16"/>
              </w:rPr>
              <w:t xml:space="preserve"> &amp; Grooming</w:t>
            </w:r>
          </w:p>
        </w:tc>
        <w:tc>
          <w:tcPr>
            <w:tcW w:w="900" w:type="dxa"/>
            <w:vAlign w:val="center"/>
          </w:tcPr>
          <w:p w14:paraId="766B1E0C" w14:textId="77777777" w:rsidR="00292FD3" w:rsidRDefault="00292FD3" w:rsidP="00F241E5">
            <w:pPr>
              <w:spacing w:after="120"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066CB88F" w14:textId="77777777" w:rsidR="00292FD3" w:rsidRDefault="00292FD3" w:rsidP="00F241E5">
            <w:pPr>
              <w:spacing w:after="120"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13F105B7" w14:textId="77777777" w:rsidR="00292FD3" w:rsidRDefault="00292FD3" w:rsidP="00F241E5">
            <w:pPr>
              <w:spacing w:after="120" w:line="259" w:lineRule="auto"/>
              <w:jc w:val="center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4177" w:type="dxa"/>
          </w:tcPr>
          <w:p w14:paraId="20750710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</w:tr>
    </w:tbl>
    <w:p w14:paraId="6372E6C9" w14:textId="77777777" w:rsidR="00230CE9" w:rsidRDefault="00230CE9" w:rsidP="00292FD3">
      <w:pPr>
        <w:spacing w:after="240" w:line="259" w:lineRule="auto"/>
        <w:ind w:right="90"/>
        <w:rPr>
          <w:rFonts w:ascii="Arial" w:eastAsia="Arial" w:hAnsi="Arial" w:cs="Arial"/>
          <w:b/>
          <w:bCs/>
          <w:szCs w:val="22"/>
          <w:lang w:val="en-US"/>
        </w:rPr>
      </w:pPr>
    </w:p>
    <w:p w14:paraId="13A5410A" w14:textId="77777777" w:rsidR="00A631A7" w:rsidRDefault="00A631A7" w:rsidP="00292FD3">
      <w:pPr>
        <w:spacing w:after="240" w:line="259" w:lineRule="auto"/>
        <w:ind w:right="90"/>
        <w:rPr>
          <w:rFonts w:ascii="Arial" w:eastAsia="Arial" w:hAnsi="Arial" w:cs="Arial"/>
          <w:b/>
          <w:bCs/>
          <w:szCs w:val="22"/>
          <w:lang w:val="en-US"/>
        </w:rPr>
      </w:pPr>
    </w:p>
    <w:p w14:paraId="74FEDA1E" w14:textId="0E19ECFC" w:rsidR="00A61807" w:rsidRPr="002638F9" w:rsidRDefault="00A61807" w:rsidP="00292FD3">
      <w:pPr>
        <w:spacing w:after="240" w:line="259" w:lineRule="auto"/>
        <w:ind w:right="90"/>
        <w:rPr>
          <w:rFonts w:ascii="Arial" w:eastAsia="Arial" w:hAnsi="Arial" w:cs="Arial"/>
          <w:b/>
          <w:bCs/>
          <w:szCs w:val="22"/>
          <w:lang w:val="en-US"/>
        </w:rPr>
      </w:pPr>
      <w:r w:rsidRPr="002638F9">
        <w:rPr>
          <w:rFonts w:ascii="Arial" w:eastAsia="Arial" w:hAnsi="Arial" w:cs="Arial"/>
          <w:b/>
          <w:bCs/>
          <w:szCs w:val="22"/>
          <w:lang w:val="en-US"/>
        </w:rPr>
        <w:lastRenderedPageBreak/>
        <w:t>Employee Feedback</w:t>
      </w:r>
      <w:r w:rsidR="008F2A23" w:rsidRPr="002638F9">
        <w:rPr>
          <w:rFonts w:ascii="Arial" w:eastAsia="Arial" w:hAnsi="Arial" w:cs="Arial"/>
          <w:b/>
          <w:bCs/>
          <w:szCs w:val="22"/>
          <w:lang w:val="en-US"/>
        </w:rPr>
        <w:t xml:space="preserve">: </w:t>
      </w:r>
    </w:p>
    <w:p w14:paraId="2DF656D8" w14:textId="188FC95C" w:rsidR="008F2A23" w:rsidRPr="002638F9" w:rsidRDefault="00A61807" w:rsidP="00292FD3">
      <w:pPr>
        <w:spacing w:after="240" w:line="259" w:lineRule="auto"/>
        <w:rPr>
          <w:rFonts w:ascii="Arial" w:eastAsia="Arial" w:hAnsi="Arial" w:cs="Arial"/>
          <w:szCs w:val="22"/>
          <w:lang w:val="en-US"/>
        </w:rPr>
      </w:pPr>
      <w:r w:rsidRPr="002638F9">
        <w:rPr>
          <w:rFonts w:ascii="Arial" w:eastAsia="Arial" w:hAnsi="Arial" w:cs="Arial"/>
          <w:szCs w:val="22"/>
          <w:lang w:val="en-US"/>
        </w:rPr>
        <w:t>What has been your experience during this review period?</w:t>
      </w:r>
    </w:p>
    <w:p w14:paraId="296EB2E2" w14:textId="77777777" w:rsidR="0058693C" w:rsidRPr="002638F9" w:rsidRDefault="0058693C" w:rsidP="00292FD3">
      <w:pPr>
        <w:spacing w:after="240" w:line="259" w:lineRule="auto"/>
        <w:rPr>
          <w:rFonts w:ascii="Arial" w:eastAsia="Arial" w:hAnsi="Arial" w:cs="Arial"/>
          <w:szCs w:val="22"/>
          <w:lang w:val="en-US"/>
        </w:rPr>
      </w:pPr>
    </w:p>
    <w:p w14:paraId="4F3C00AE" w14:textId="05D3CD11" w:rsidR="008F2A23" w:rsidRPr="002638F9" w:rsidRDefault="00A61807" w:rsidP="00292FD3">
      <w:pPr>
        <w:spacing w:after="240" w:line="259" w:lineRule="auto"/>
        <w:rPr>
          <w:rFonts w:ascii="Arial" w:eastAsia="Arial" w:hAnsi="Arial" w:cs="Arial"/>
          <w:szCs w:val="22"/>
          <w:lang w:val="en-US"/>
        </w:rPr>
      </w:pPr>
      <w:r w:rsidRPr="002638F9">
        <w:rPr>
          <w:rFonts w:ascii="Arial" w:eastAsia="Arial" w:hAnsi="Arial" w:cs="Arial"/>
          <w:szCs w:val="22"/>
          <w:lang w:val="en-US"/>
        </w:rPr>
        <w:t>What support or resources would help you succeed in your role?</w:t>
      </w:r>
    </w:p>
    <w:p w14:paraId="7881F969" w14:textId="77777777" w:rsidR="0058693C" w:rsidRPr="002638F9" w:rsidRDefault="0058693C" w:rsidP="00292FD3">
      <w:pPr>
        <w:spacing w:after="240" w:line="259" w:lineRule="auto"/>
        <w:rPr>
          <w:rFonts w:ascii="Arial" w:eastAsia="Arial" w:hAnsi="Arial" w:cs="Arial"/>
          <w:szCs w:val="22"/>
          <w:lang w:val="en-US"/>
        </w:rPr>
      </w:pPr>
    </w:p>
    <w:p w14:paraId="2AA6CFEE" w14:textId="0E228454" w:rsidR="00A61807" w:rsidRPr="002638F9" w:rsidRDefault="0058693C" w:rsidP="00292FD3">
      <w:pPr>
        <w:spacing w:after="240" w:line="259" w:lineRule="auto"/>
        <w:rPr>
          <w:rFonts w:ascii="Arial" w:eastAsia="Arial" w:hAnsi="Arial" w:cs="Arial"/>
          <w:szCs w:val="22"/>
          <w:lang w:val="en-US"/>
        </w:rPr>
      </w:pPr>
      <w:r w:rsidRPr="002638F9">
        <w:rPr>
          <w:rFonts w:ascii="Arial" w:eastAsia="Arial" w:hAnsi="Arial" w:cs="Arial"/>
          <w:b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29F177" wp14:editId="358BDA14">
                <wp:simplePos x="0" y="0"/>
                <wp:positionH relativeFrom="column">
                  <wp:posOffset>9525</wp:posOffset>
                </wp:positionH>
                <wp:positionV relativeFrom="paragraph">
                  <wp:posOffset>346710</wp:posOffset>
                </wp:positionV>
                <wp:extent cx="6115050" cy="1404620"/>
                <wp:effectExtent l="0" t="0" r="1905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0C05A" w14:textId="372739FA" w:rsidR="0058693C" w:rsidRDefault="0058693C"/>
                          <w:p w14:paraId="3C9B882C" w14:textId="77777777" w:rsidR="0058693C" w:rsidRDefault="0058693C"/>
                          <w:p w14:paraId="0CD9C053" w14:textId="77777777" w:rsidR="0058693C" w:rsidRDefault="0058693C"/>
                          <w:p w14:paraId="4B2A26E3" w14:textId="77777777" w:rsidR="0058693C" w:rsidRDefault="0058693C"/>
                          <w:p w14:paraId="6F387B7A" w14:textId="77777777" w:rsidR="0058693C" w:rsidRDefault="0058693C"/>
                          <w:p w14:paraId="61592F43" w14:textId="77777777" w:rsidR="0058693C" w:rsidRDefault="0058693C"/>
                          <w:p w14:paraId="30AA893D" w14:textId="77777777" w:rsidR="0058693C" w:rsidRDefault="0058693C"/>
                          <w:p w14:paraId="054DBC47" w14:textId="77777777" w:rsidR="0058693C" w:rsidRDefault="0058693C"/>
                          <w:p w14:paraId="3A7309B2" w14:textId="77777777" w:rsidR="0058693C" w:rsidRDefault="005869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29F1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7.3pt;width:48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">
                <v:textbox style="mso-fit-shape-to-text:t">
                  <w:txbxContent>
                    <w:p w14:paraId="1D00C05A" w14:textId="372739FA" w:rsidR="0058693C" w:rsidRDefault="0058693C"/>
                    <w:p w14:paraId="3C9B882C" w14:textId="77777777" w:rsidR="0058693C" w:rsidRDefault="0058693C"/>
                    <w:p w14:paraId="0CD9C053" w14:textId="77777777" w:rsidR="0058693C" w:rsidRDefault="0058693C"/>
                    <w:p w14:paraId="4B2A26E3" w14:textId="77777777" w:rsidR="0058693C" w:rsidRDefault="0058693C"/>
                    <w:p w14:paraId="6F387B7A" w14:textId="77777777" w:rsidR="0058693C" w:rsidRDefault="0058693C"/>
                    <w:p w14:paraId="61592F43" w14:textId="77777777" w:rsidR="0058693C" w:rsidRDefault="0058693C"/>
                    <w:p w14:paraId="30AA893D" w14:textId="77777777" w:rsidR="0058693C" w:rsidRDefault="0058693C"/>
                    <w:p w14:paraId="054DBC47" w14:textId="77777777" w:rsidR="0058693C" w:rsidRDefault="0058693C"/>
                    <w:p w14:paraId="3A7309B2" w14:textId="77777777" w:rsidR="0058693C" w:rsidRDefault="0058693C"/>
                  </w:txbxContent>
                </v:textbox>
                <w10:wrap type="square"/>
              </v:shape>
            </w:pict>
          </mc:Fallback>
        </mc:AlternateContent>
      </w:r>
      <w:r w:rsidR="00A61807" w:rsidRPr="002638F9">
        <w:rPr>
          <w:rFonts w:ascii="Arial" w:eastAsia="Arial" w:hAnsi="Arial" w:cs="Arial"/>
          <w:szCs w:val="22"/>
          <w:lang w:val="en-US"/>
        </w:rPr>
        <w:t>Additional comments or questions:</w:t>
      </w:r>
    </w:p>
    <w:p w14:paraId="0E807521" w14:textId="77777777" w:rsidR="0058693C" w:rsidRPr="002638F9" w:rsidRDefault="0058693C" w:rsidP="00292FD3">
      <w:pPr>
        <w:spacing w:after="240" w:line="259" w:lineRule="auto"/>
        <w:rPr>
          <w:rFonts w:ascii="Arial" w:eastAsia="Arial" w:hAnsi="Arial" w:cs="Arial"/>
          <w:b/>
          <w:bCs/>
          <w:szCs w:val="22"/>
          <w:lang w:val="en-US"/>
        </w:rPr>
      </w:pPr>
    </w:p>
    <w:p w14:paraId="5C83B2BA" w14:textId="471D4577" w:rsidR="00A61807" w:rsidRPr="002638F9" w:rsidRDefault="00A61807" w:rsidP="00292FD3">
      <w:pPr>
        <w:spacing w:after="240" w:line="259" w:lineRule="auto"/>
        <w:rPr>
          <w:rFonts w:ascii="Arial" w:eastAsia="Arial" w:hAnsi="Arial" w:cs="Arial"/>
          <w:szCs w:val="22"/>
          <w:lang w:val="en-US"/>
        </w:rPr>
      </w:pPr>
      <w:r w:rsidRPr="002638F9">
        <w:rPr>
          <w:rFonts w:ascii="Arial" w:eastAsia="Arial" w:hAnsi="Arial" w:cs="Arial"/>
          <w:b/>
          <w:bCs/>
          <w:szCs w:val="22"/>
          <w:lang w:val="en-US"/>
        </w:rPr>
        <w:t>Review Conclusion</w:t>
      </w:r>
      <w:r w:rsidR="00922114" w:rsidRPr="002638F9">
        <w:rPr>
          <w:rFonts w:ascii="Arial" w:eastAsia="Arial" w:hAnsi="Arial" w:cs="Arial"/>
          <w:b/>
          <w:bCs/>
          <w:szCs w:val="22"/>
          <w:lang w:val="en-US"/>
        </w:rPr>
        <w:t>:</w:t>
      </w:r>
    </w:p>
    <w:p w14:paraId="436C7E89" w14:textId="62924AEC" w:rsidR="00A61807" w:rsidRDefault="00A61807" w:rsidP="00292FD3">
      <w:pPr>
        <w:spacing w:line="259" w:lineRule="auto"/>
        <w:rPr>
          <w:rFonts w:ascii="Arial" w:eastAsia="Arial" w:hAnsi="Arial" w:cs="Arial"/>
          <w:szCs w:val="22"/>
          <w:lang w:val="en-US"/>
        </w:rPr>
      </w:pPr>
      <w:r w:rsidRPr="002638F9">
        <w:rPr>
          <w:rFonts w:ascii="Arial" w:eastAsia="Arial" w:hAnsi="Arial" w:cs="Arial"/>
          <w:szCs w:val="22"/>
          <w:lang w:val="en-US"/>
        </w:rPr>
        <w:t xml:space="preserve">Performance </w:t>
      </w:r>
      <w:r w:rsidR="0058693C" w:rsidRPr="002638F9">
        <w:rPr>
          <w:rFonts w:ascii="Arial" w:eastAsia="Arial" w:hAnsi="Arial" w:cs="Arial"/>
          <w:szCs w:val="22"/>
          <w:lang w:val="en-US"/>
        </w:rPr>
        <w:t>Assessment</w:t>
      </w:r>
      <w:r w:rsidRPr="002638F9">
        <w:rPr>
          <w:rFonts w:ascii="Arial" w:eastAsia="Arial" w:hAnsi="Arial" w:cs="Arial"/>
          <w:szCs w:val="22"/>
          <w:lang w:val="en-US"/>
        </w:rPr>
        <w:t>:</w:t>
      </w:r>
    </w:p>
    <w:p w14:paraId="59A355EE" w14:textId="77777777" w:rsidR="00A72CCC" w:rsidRPr="002638F9" w:rsidRDefault="00A72CCC" w:rsidP="00292FD3">
      <w:pPr>
        <w:spacing w:line="259" w:lineRule="auto"/>
        <w:rPr>
          <w:rFonts w:ascii="Arial" w:eastAsia="Arial" w:hAnsi="Arial" w:cs="Arial"/>
          <w:szCs w:val="22"/>
          <w:lang w:val="en-US"/>
        </w:rPr>
      </w:pPr>
    </w:p>
    <w:p w14:paraId="5A699E0D" w14:textId="4AA7DEDE" w:rsidR="00A61807" w:rsidRPr="002638F9" w:rsidRDefault="007A0E11" w:rsidP="00292FD3">
      <w:pPr>
        <w:spacing w:after="240" w:line="259" w:lineRule="auto"/>
        <w:rPr>
          <w:rFonts w:ascii="Arial" w:eastAsia="Arial" w:hAnsi="Arial" w:cs="Arial"/>
          <w:szCs w:val="22"/>
          <w:lang w:val="en-US"/>
        </w:rPr>
      </w:pPr>
      <w:sdt>
        <w:sdtPr>
          <w:rPr>
            <w:rFonts w:ascii="Arial" w:eastAsia="Arial" w:hAnsi="Arial" w:cs="Arial"/>
            <w:szCs w:val="22"/>
            <w:lang w:val="en-US"/>
          </w:rPr>
          <w:id w:val="-72136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CE9"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="00A72CCC">
        <w:rPr>
          <w:rFonts w:ascii="Arial" w:eastAsia="Arial" w:hAnsi="Arial" w:cs="Arial"/>
          <w:szCs w:val="22"/>
          <w:lang w:val="en-US"/>
        </w:rPr>
        <w:t xml:space="preserve"> </w:t>
      </w:r>
      <w:r w:rsidR="00A61807" w:rsidRPr="002638F9">
        <w:rPr>
          <w:rFonts w:ascii="Arial" w:eastAsia="Arial" w:hAnsi="Arial" w:cs="Arial"/>
          <w:szCs w:val="22"/>
          <w:lang w:val="en-US"/>
        </w:rPr>
        <w:t xml:space="preserve">Exceeds </w:t>
      </w:r>
      <w:r w:rsidR="00E07D0A">
        <w:rPr>
          <w:rFonts w:ascii="Arial" w:eastAsia="Arial" w:hAnsi="Arial" w:cs="Arial"/>
          <w:szCs w:val="22"/>
          <w:lang w:val="en-US"/>
        </w:rPr>
        <w:t>Expecta</w:t>
      </w:r>
      <w:r w:rsidR="008F2A23" w:rsidRPr="002638F9">
        <w:rPr>
          <w:rFonts w:ascii="Arial" w:eastAsia="Arial" w:hAnsi="Arial" w:cs="Arial"/>
          <w:szCs w:val="22"/>
          <w:lang w:val="en-US"/>
        </w:rPr>
        <w:t xml:space="preserve">tions </w:t>
      </w:r>
      <w:r w:rsidR="008F2A23" w:rsidRPr="002638F9">
        <w:rPr>
          <w:rFonts w:ascii="Arial" w:eastAsia="Arial" w:hAnsi="Arial" w:cs="Arial"/>
          <w:szCs w:val="22"/>
          <w:lang w:val="en-US"/>
        </w:rPr>
        <w:tab/>
      </w:r>
      <w:r w:rsidR="008F2A23" w:rsidRPr="002638F9">
        <w:rPr>
          <w:rFonts w:ascii="Arial" w:eastAsia="Arial" w:hAnsi="Arial" w:cs="Arial"/>
          <w:szCs w:val="22"/>
          <w:lang w:val="en-US"/>
        </w:rPr>
        <w:tab/>
      </w:r>
      <w:sdt>
        <w:sdtPr>
          <w:rPr>
            <w:rFonts w:ascii="Arial" w:eastAsia="Arial" w:hAnsi="Arial" w:cs="Arial"/>
            <w:szCs w:val="22"/>
            <w:lang w:val="en-US"/>
          </w:rPr>
          <w:id w:val="-171680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CCC"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="00A72CCC">
        <w:rPr>
          <w:rFonts w:ascii="Arial" w:eastAsia="Arial" w:hAnsi="Arial" w:cs="Arial"/>
          <w:szCs w:val="22"/>
          <w:lang w:val="en-US"/>
        </w:rPr>
        <w:t xml:space="preserve"> </w:t>
      </w:r>
      <w:r w:rsidR="00A61807" w:rsidRPr="002638F9">
        <w:rPr>
          <w:rFonts w:ascii="Arial" w:eastAsia="Arial" w:hAnsi="Arial" w:cs="Arial"/>
          <w:szCs w:val="22"/>
          <w:lang w:val="en-US"/>
        </w:rPr>
        <w:t>Meets Expectations</w:t>
      </w:r>
      <w:r w:rsidR="008F2A23" w:rsidRPr="002638F9">
        <w:rPr>
          <w:rFonts w:ascii="Arial" w:eastAsia="Arial" w:hAnsi="Arial" w:cs="Arial"/>
          <w:szCs w:val="22"/>
          <w:lang w:val="en-US"/>
        </w:rPr>
        <w:tab/>
      </w:r>
      <w:r w:rsidR="008F2A23" w:rsidRPr="002638F9">
        <w:rPr>
          <w:rFonts w:ascii="Arial" w:eastAsia="Arial" w:hAnsi="Arial" w:cs="Arial"/>
          <w:szCs w:val="22"/>
          <w:lang w:val="en-US"/>
        </w:rPr>
        <w:tab/>
      </w:r>
      <w:r w:rsidR="008F2A23" w:rsidRPr="002638F9">
        <w:rPr>
          <w:rFonts w:ascii="Arial" w:eastAsia="Arial" w:hAnsi="Arial" w:cs="Arial"/>
          <w:szCs w:val="22"/>
          <w:lang w:val="en-US"/>
        </w:rPr>
        <w:tab/>
      </w:r>
      <w:sdt>
        <w:sdtPr>
          <w:rPr>
            <w:rFonts w:ascii="Arial" w:eastAsia="Arial" w:hAnsi="Arial" w:cs="Arial"/>
            <w:szCs w:val="22"/>
            <w:lang w:val="en-US"/>
          </w:rPr>
          <w:id w:val="-209831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CCC"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="00A72CCC">
        <w:rPr>
          <w:rFonts w:ascii="Arial" w:eastAsia="Arial" w:hAnsi="Arial" w:cs="Arial"/>
          <w:szCs w:val="22"/>
          <w:lang w:val="en-US"/>
        </w:rPr>
        <w:t xml:space="preserve"> </w:t>
      </w:r>
      <w:r w:rsidR="00E07D0A">
        <w:rPr>
          <w:rFonts w:ascii="Arial" w:eastAsia="Arial" w:hAnsi="Arial" w:cs="Arial"/>
          <w:szCs w:val="22"/>
          <w:lang w:val="en-US"/>
        </w:rPr>
        <w:t>Below Expectations</w:t>
      </w:r>
    </w:p>
    <w:p w14:paraId="79EC2E46" w14:textId="77777777" w:rsidR="007A0E11" w:rsidRDefault="007A0E11" w:rsidP="007A0E11">
      <w:pPr>
        <w:spacing w:after="240" w:line="259" w:lineRule="auto"/>
        <w:rPr>
          <w:rFonts w:ascii="Arial" w:eastAsia="Arial" w:hAnsi="Arial" w:cs="Arial"/>
          <w:b/>
          <w:bCs/>
          <w:szCs w:val="22"/>
          <w:lang w:val="en-US"/>
        </w:rPr>
      </w:pPr>
    </w:p>
    <w:p w14:paraId="08977F92" w14:textId="16EC14F1" w:rsidR="007A0E11" w:rsidRPr="002638F9" w:rsidRDefault="007A0E11" w:rsidP="007A0E11">
      <w:pPr>
        <w:spacing w:after="240" w:line="259" w:lineRule="auto"/>
        <w:rPr>
          <w:rFonts w:ascii="Arial" w:eastAsia="Arial" w:hAnsi="Arial" w:cs="Arial"/>
          <w:b/>
          <w:bCs/>
          <w:szCs w:val="22"/>
          <w:lang w:val="en-US"/>
        </w:rPr>
      </w:pPr>
      <w:r w:rsidRPr="002638F9">
        <w:rPr>
          <w:rFonts w:ascii="Arial" w:eastAsia="Arial" w:hAnsi="Arial" w:cs="Arial"/>
          <w:b/>
          <w:bCs/>
          <w:szCs w:val="22"/>
          <w:lang w:val="en-US"/>
        </w:rPr>
        <w:t>Next Steps:</w:t>
      </w:r>
    </w:p>
    <w:p w14:paraId="3705C4B4" w14:textId="77777777" w:rsidR="007A0E11" w:rsidRPr="002638F9" w:rsidRDefault="007A0E11" w:rsidP="007A0E11">
      <w:pPr>
        <w:spacing w:line="259" w:lineRule="auto"/>
        <w:rPr>
          <w:rFonts w:ascii="Arial" w:eastAsia="Arial" w:hAnsi="Arial" w:cs="Arial"/>
          <w:szCs w:val="22"/>
          <w:lang w:val="en-US"/>
        </w:rPr>
      </w:pPr>
      <w:sdt>
        <w:sdtPr>
          <w:rPr>
            <w:rFonts w:ascii="Arial" w:eastAsia="Arial" w:hAnsi="Arial" w:cs="Arial"/>
            <w:szCs w:val="22"/>
            <w:lang w:val="en-US"/>
          </w:rPr>
          <w:id w:val="-2121362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Pr="002638F9">
        <w:rPr>
          <w:rFonts w:ascii="Arial" w:eastAsia="Arial" w:hAnsi="Arial" w:cs="Arial"/>
          <w:szCs w:val="22"/>
          <w:lang w:val="en-US"/>
        </w:rPr>
        <w:tab/>
        <w:t>Continue in current role with regular feedback.</w:t>
      </w:r>
    </w:p>
    <w:p w14:paraId="7357FDDC" w14:textId="77777777" w:rsidR="007A0E11" w:rsidRPr="002638F9" w:rsidRDefault="007A0E11" w:rsidP="007A0E11">
      <w:pPr>
        <w:spacing w:line="259" w:lineRule="auto"/>
        <w:rPr>
          <w:rFonts w:ascii="Arial" w:eastAsia="Arial" w:hAnsi="Arial" w:cs="Arial"/>
          <w:szCs w:val="22"/>
          <w:lang w:val="en-US"/>
        </w:rPr>
      </w:pPr>
      <w:sdt>
        <w:sdtPr>
          <w:rPr>
            <w:rFonts w:ascii="Arial" w:eastAsia="Arial" w:hAnsi="Arial" w:cs="Arial"/>
            <w:szCs w:val="22"/>
            <w:lang w:val="en-US"/>
          </w:rPr>
          <w:id w:val="1941332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Pr="002638F9">
        <w:rPr>
          <w:rFonts w:ascii="Arial" w:eastAsia="Arial" w:hAnsi="Arial" w:cs="Arial"/>
          <w:szCs w:val="22"/>
          <w:lang w:val="en-US"/>
        </w:rPr>
        <w:tab/>
        <w:t>Additional training is required in specific areas.</w:t>
      </w:r>
    </w:p>
    <w:p w14:paraId="11B2E446" w14:textId="77777777" w:rsidR="007A0E11" w:rsidRPr="002638F9" w:rsidRDefault="007A0E11" w:rsidP="007A0E11">
      <w:pPr>
        <w:spacing w:line="259" w:lineRule="auto"/>
        <w:rPr>
          <w:rFonts w:ascii="Arial" w:eastAsia="Arial" w:hAnsi="Arial" w:cs="Arial"/>
          <w:szCs w:val="22"/>
          <w:lang w:val="en-US"/>
        </w:rPr>
      </w:pPr>
      <w:sdt>
        <w:sdtPr>
          <w:rPr>
            <w:rFonts w:ascii="Arial" w:eastAsia="Arial" w:hAnsi="Arial" w:cs="Arial"/>
            <w:szCs w:val="22"/>
            <w:lang w:val="en-US"/>
          </w:rPr>
          <w:id w:val="-805616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Pr="002638F9">
        <w:rPr>
          <w:rFonts w:ascii="Arial" w:eastAsia="Arial" w:hAnsi="Arial" w:cs="Arial"/>
          <w:szCs w:val="22"/>
          <w:lang w:val="en-US"/>
        </w:rPr>
        <w:tab/>
        <w:t>Discuss opportunities for advancement or role adjustment.</w:t>
      </w:r>
    </w:p>
    <w:p w14:paraId="10382FE9" w14:textId="77777777" w:rsidR="008F2A23" w:rsidRDefault="008F2A23" w:rsidP="00292FD3">
      <w:pPr>
        <w:spacing w:after="240" w:line="259" w:lineRule="auto"/>
        <w:rPr>
          <w:rFonts w:ascii="Arial" w:eastAsia="Arial" w:hAnsi="Arial" w:cs="Arial"/>
          <w:b/>
          <w:bCs/>
          <w:szCs w:val="22"/>
          <w:lang w:val="en-US"/>
        </w:rPr>
      </w:pPr>
    </w:p>
    <w:p w14:paraId="62858F90" w14:textId="77777777" w:rsidR="00A72CCC" w:rsidRPr="002638F9" w:rsidRDefault="00A72CCC" w:rsidP="00292FD3">
      <w:pPr>
        <w:spacing w:after="240" w:line="259" w:lineRule="auto"/>
        <w:rPr>
          <w:rFonts w:ascii="Arial" w:eastAsia="Arial" w:hAnsi="Arial" w:cs="Arial"/>
          <w:b/>
          <w:bCs/>
          <w:szCs w:val="22"/>
          <w:lang w:val="en-US"/>
        </w:rPr>
      </w:pPr>
    </w:p>
    <w:p w14:paraId="5E364ABF" w14:textId="77777777" w:rsidR="00A61807" w:rsidRDefault="00A61807" w:rsidP="00A72CCC">
      <w:pPr>
        <w:spacing w:line="259" w:lineRule="auto"/>
        <w:rPr>
          <w:rFonts w:ascii="Arial" w:eastAsia="Arial" w:hAnsi="Arial" w:cs="Arial"/>
          <w:b/>
          <w:bCs/>
          <w:szCs w:val="22"/>
          <w:lang w:val="en-US"/>
        </w:rPr>
      </w:pPr>
      <w:r w:rsidRPr="002638F9">
        <w:rPr>
          <w:rFonts w:ascii="Arial" w:eastAsia="Arial" w:hAnsi="Arial" w:cs="Arial"/>
          <w:b/>
          <w:bCs/>
          <w:szCs w:val="22"/>
          <w:lang w:val="en-US"/>
        </w:rPr>
        <w:t>Signatures:</w:t>
      </w:r>
    </w:p>
    <w:p w14:paraId="13C1B074" w14:textId="77777777" w:rsidR="00A72CCC" w:rsidRPr="002638F9" w:rsidRDefault="00A72CCC" w:rsidP="00A72CCC">
      <w:pPr>
        <w:spacing w:line="259" w:lineRule="auto"/>
        <w:rPr>
          <w:rFonts w:ascii="Arial" w:eastAsia="Arial" w:hAnsi="Arial" w:cs="Arial"/>
          <w:b/>
          <w:bCs/>
          <w:szCs w:val="22"/>
          <w:lang w:val="en-US"/>
        </w:rPr>
      </w:pPr>
    </w:p>
    <w:p w14:paraId="6592DFE4" w14:textId="69A5CFE6" w:rsidR="00A61807" w:rsidRPr="002638F9" w:rsidRDefault="00A61807" w:rsidP="00292FD3">
      <w:pPr>
        <w:spacing w:after="240" w:line="259" w:lineRule="auto"/>
        <w:rPr>
          <w:rFonts w:ascii="Arial" w:eastAsia="Arial" w:hAnsi="Arial" w:cs="Arial"/>
          <w:szCs w:val="22"/>
          <w:lang w:val="en-US"/>
        </w:rPr>
      </w:pPr>
      <w:r w:rsidRPr="002638F9">
        <w:rPr>
          <w:rFonts w:ascii="Arial" w:eastAsia="Arial" w:hAnsi="Arial" w:cs="Arial"/>
          <w:szCs w:val="22"/>
          <w:lang w:val="en-US"/>
        </w:rPr>
        <w:t>Employee</w:t>
      </w:r>
      <w:r w:rsidR="0058693C" w:rsidRPr="002638F9">
        <w:rPr>
          <w:rFonts w:ascii="Arial" w:eastAsia="Arial" w:hAnsi="Arial" w:cs="Arial"/>
          <w:szCs w:val="22"/>
          <w:lang w:val="en-US"/>
        </w:rPr>
        <w:t xml:space="preserve"> Signature</w:t>
      </w:r>
      <w:r w:rsidRPr="002638F9">
        <w:rPr>
          <w:rFonts w:ascii="Arial" w:eastAsia="Arial" w:hAnsi="Arial" w:cs="Arial"/>
          <w:szCs w:val="22"/>
          <w:lang w:val="en-US"/>
        </w:rPr>
        <w:t>: ________________________________ Date: __________</w:t>
      </w:r>
    </w:p>
    <w:p w14:paraId="26273D2C" w14:textId="329C567E" w:rsidR="00A61807" w:rsidRPr="002638F9" w:rsidRDefault="00A61807" w:rsidP="00292FD3">
      <w:pPr>
        <w:spacing w:after="240" w:line="259" w:lineRule="auto"/>
        <w:rPr>
          <w:rFonts w:ascii="Arial" w:eastAsia="Arial" w:hAnsi="Arial" w:cs="Arial"/>
          <w:szCs w:val="22"/>
          <w:lang w:val="en-US"/>
        </w:rPr>
      </w:pPr>
      <w:r w:rsidRPr="002638F9">
        <w:rPr>
          <w:rFonts w:ascii="Arial" w:eastAsia="Arial" w:hAnsi="Arial" w:cs="Arial"/>
          <w:szCs w:val="22"/>
          <w:lang w:val="en-US"/>
        </w:rPr>
        <w:t>Supervisor/Manager</w:t>
      </w:r>
      <w:r w:rsidR="0058693C" w:rsidRPr="002638F9">
        <w:rPr>
          <w:rFonts w:ascii="Arial" w:eastAsia="Arial" w:hAnsi="Arial" w:cs="Arial"/>
          <w:szCs w:val="22"/>
          <w:lang w:val="en-US"/>
        </w:rPr>
        <w:t xml:space="preserve"> Signature</w:t>
      </w:r>
      <w:r w:rsidRPr="002638F9">
        <w:rPr>
          <w:rFonts w:ascii="Arial" w:eastAsia="Arial" w:hAnsi="Arial" w:cs="Arial"/>
          <w:szCs w:val="22"/>
          <w:lang w:val="en-US"/>
        </w:rPr>
        <w:t>: ________________________ Date: __________</w:t>
      </w:r>
    </w:p>
    <w:sectPr w:rsidR="00A61807" w:rsidRPr="002638F9" w:rsidSect="00292FD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620" w:right="117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BF1B2" w14:textId="77777777" w:rsidR="00AB0FAA" w:rsidRDefault="00AB0FAA" w:rsidP="00A064C7">
      <w:r>
        <w:separator/>
      </w:r>
    </w:p>
    <w:p w14:paraId="17A3F310" w14:textId="77777777" w:rsidR="00AB0FAA" w:rsidRDefault="00AB0FAA"/>
  </w:endnote>
  <w:endnote w:type="continuationSeparator" w:id="0">
    <w:p w14:paraId="1533FF81" w14:textId="77777777" w:rsidR="00AB0FAA" w:rsidRDefault="00AB0FAA" w:rsidP="00A064C7">
      <w:r>
        <w:continuationSeparator/>
      </w:r>
    </w:p>
    <w:p w14:paraId="06DDBD53" w14:textId="77777777" w:rsidR="00AB0FAA" w:rsidRDefault="00AB0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venir LT 35 Light">
    <w:panose1 w:val="020B0303020000020003"/>
    <w:charset w:val="00"/>
    <w:family w:val="swiss"/>
    <w:pitch w:val="variable"/>
    <w:sig w:usb0="80000003" w:usb1="0000004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03FF2" w14:textId="77777777" w:rsidR="00A064C7" w:rsidRPr="00050803" w:rsidRDefault="00A064C7" w:rsidP="00050803">
    <w:pPr>
      <w:pStyle w:val="Footer"/>
      <w:ind w:left="-720"/>
      <w:rPr>
        <w:rFonts w:ascii="Arial" w:hAnsi="Arial" w:cs="Arial"/>
        <w:color w:val="002D72"/>
        <w:sz w:val="22"/>
        <w:szCs w:val="22"/>
      </w:rPr>
    </w:pPr>
    <w:r w:rsidRPr="00050803">
      <w:rPr>
        <w:rFonts w:ascii="Arial" w:hAnsi="Arial" w:cs="Arial"/>
        <w:color w:val="002D72"/>
        <w:sz w:val="22"/>
        <w:szCs w:val="22"/>
      </w:rPr>
      <w:fldChar w:fldCharType="begin"/>
    </w:r>
    <w:r w:rsidRPr="00050803">
      <w:rPr>
        <w:rFonts w:ascii="Arial" w:hAnsi="Arial" w:cs="Arial"/>
        <w:color w:val="002D72"/>
        <w:sz w:val="22"/>
        <w:szCs w:val="22"/>
      </w:rPr>
      <w:instrText xml:space="preserve"> PAGE   \* MERGEFORMAT </w:instrText>
    </w:r>
    <w:r w:rsidRPr="00050803">
      <w:rPr>
        <w:rFonts w:ascii="Arial" w:hAnsi="Arial" w:cs="Arial"/>
        <w:color w:val="002D72"/>
        <w:sz w:val="22"/>
        <w:szCs w:val="22"/>
      </w:rPr>
      <w:fldChar w:fldCharType="separate"/>
    </w:r>
    <w:r w:rsidR="005F5C07">
      <w:rPr>
        <w:rFonts w:ascii="Arial" w:hAnsi="Arial" w:cs="Arial"/>
        <w:noProof/>
        <w:color w:val="002D72"/>
        <w:sz w:val="22"/>
        <w:szCs w:val="22"/>
      </w:rPr>
      <w:t>2</w:t>
    </w:r>
    <w:r w:rsidRPr="00050803">
      <w:rPr>
        <w:rFonts w:ascii="Arial" w:hAnsi="Arial" w:cs="Arial"/>
        <w:noProof/>
        <w:color w:val="002D72"/>
        <w:sz w:val="22"/>
        <w:szCs w:val="22"/>
      </w:rPr>
      <w:fldChar w:fldCharType="end"/>
    </w:r>
  </w:p>
  <w:p w14:paraId="08B1D8D2" w14:textId="77777777" w:rsidR="005259A0" w:rsidRDefault="005259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9168C" w14:textId="77777777" w:rsidR="00050803" w:rsidRPr="00050803" w:rsidRDefault="00050803" w:rsidP="00050803">
    <w:pPr>
      <w:pStyle w:val="Footer"/>
      <w:ind w:left="-720"/>
      <w:jc w:val="left"/>
      <w:rPr>
        <w:rFonts w:ascii="Arial" w:hAnsi="Arial" w:cs="Arial"/>
        <w:sz w:val="22"/>
        <w:szCs w:val="22"/>
      </w:rPr>
    </w:pPr>
  </w:p>
  <w:p w14:paraId="13E2D8C5" w14:textId="77777777" w:rsidR="005259A0" w:rsidRDefault="005259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23052" w14:textId="77777777" w:rsidR="00AB0FAA" w:rsidRDefault="00AB0FAA" w:rsidP="00A064C7">
      <w:r>
        <w:separator/>
      </w:r>
    </w:p>
    <w:p w14:paraId="4F248BE9" w14:textId="77777777" w:rsidR="00AB0FAA" w:rsidRDefault="00AB0FAA"/>
  </w:footnote>
  <w:footnote w:type="continuationSeparator" w:id="0">
    <w:p w14:paraId="6654B88B" w14:textId="77777777" w:rsidR="00AB0FAA" w:rsidRDefault="00AB0FAA" w:rsidP="00A064C7">
      <w:r>
        <w:continuationSeparator/>
      </w:r>
    </w:p>
    <w:p w14:paraId="5B38A0DC" w14:textId="77777777" w:rsidR="00AB0FAA" w:rsidRDefault="00AB0F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46EE" w14:textId="70483FEE" w:rsidR="007D4C62" w:rsidRDefault="007D4C62">
    <w:pPr>
      <w:pStyle w:val="Header"/>
    </w:pPr>
    <w:r>
      <w:t>Add Company logo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E0B4B" w14:textId="77777777" w:rsidR="005259A0" w:rsidRPr="00E02A0A" w:rsidRDefault="005259A0" w:rsidP="00E02A0A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3AD3"/>
    <w:multiLevelType w:val="multilevel"/>
    <w:tmpl w:val="E1D8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ED2A73"/>
    <w:multiLevelType w:val="hybridMultilevel"/>
    <w:tmpl w:val="79BC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C69F2">
      <w:start w:val="9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2DC0"/>
    <w:multiLevelType w:val="hybridMultilevel"/>
    <w:tmpl w:val="D7E2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1BE1"/>
    <w:multiLevelType w:val="hybridMultilevel"/>
    <w:tmpl w:val="3EE8D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6314E"/>
    <w:multiLevelType w:val="hybridMultilevel"/>
    <w:tmpl w:val="572C8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3392C"/>
    <w:multiLevelType w:val="hybridMultilevel"/>
    <w:tmpl w:val="191A7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8D17E4"/>
    <w:multiLevelType w:val="hybridMultilevel"/>
    <w:tmpl w:val="59E64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277471"/>
    <w:multiLevelType w:val="hybridMultilevel"/>
    <w:tmpl w:val="CEEC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B001E"/>
    <w:multiLevelType w:val="hybridMultilevel"/>
    <w:tmpl w:val="66F644F0"/>
    <w:lvl w:ilvl="0" w:tplc="A49C69F2">
      <w:start w:val="9"/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3B2FE3"/>
    <w:multiLevelType w:val="hybridMultilevel"/>
    <w:tmpl w:val="3396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F73E8"/>
    <w:multiLevelType w:val="hybridMultilevel"/>
    <w:tmpl w:val="D3A27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44796"/>
    <w:multiLevelType w:val="hybridMultilevel"/>
    <w:tmpl w:val="F6945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EE3B4C"/>
    <w:multiLevelType w:val="multilevel"/>
    <w:tmpl w:val="3288F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F300A2"/>
    <w:multiLevelType w:val="hybridMultilevel"/>
    <w:tmpl w:val="E680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722B5"/>
    <w:multiLevelType w:val="hybridMultilevel"/>
    <w:tmpl w:val="5FA0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947E4"/>
    <w:multiLevelType w:val="hybridMultilevel"/>
    <w:tmpl w:val="9120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51A9E"/>
    <w:multiLevelType w:val="hybridMultilevel"/>
    <w:tmpl w:val="C5EA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A227F3"/>
    <w:multiLevelType w:val="hybridMultilevel"/>
    <w:tmpl w:val="AC560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31223A"/>
    <w:multiLevelType w:val="hybridMultilevel"/>
    <w:tmpl w:val="2EAE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736AF"/>
    <w:multiLevelType w:val="hybridMultilevel"/>
    <w:tmpl w:val="AA44963A"/>
    <w:lvl w:ilvl="0" w:tplc="C9B22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C7D22">
      <w:start w:val="1"/>
      <w:numFmt w:val="bullet"/>
      <w:pStyle w:val="BulletLvl2"/>
      <w:lvlText w:val="o"/>
      <w:lvlJc w:val="left"/>
      <w:pPr>
        <w:ind w:left="1440" w:hanging="360"/>
      </w:pPr>
      <w:rPr>
        <w:rFonts w:ascii="Courier New" w:hAnsi="Courier New" w:hint="default"/>
        <w:color w:val="002D72"/>
      </w:rPr>
    </w:lvl>
    <w:lvl w:ilvl="2" w:tplc="CD98C0FE">
      <w:start w:val="1"/>
      <w:numFmt w:val="bullet"/>
      <w:pStyle w:val="BulletLvl3"/>
      <w:lvlText w:val=""/>
      <w:lvlJc w:val="left"/>
      <w:pPr>
        <w:ind w:left="2160" w:hanging="360"/>
      </w:pPr>
      <w:rPr>
        <w:rFonts w:ascii="Wingdings" w:hAnsi="Wingdings" w:hint="default"/>
        <w:color w:val="002D72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953AE"/>
    <w:multiLevelType w:val="hybridMultilevel"/>
    <w:tmpl w:val="1BFAC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3392A"/>
    <w:multiLevelType w:val="hybridMultilevel"/>
    <w:tmpl w:val="92BA7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6E1A2A"/>
    <w:multiLevelType w:val="hybridMultilevel"/>
    <w:tmpl w:val="073A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93706"/>
    <w:multiLevelType w:val="hybridMultilevel"/>
    <w:tmpl w:val="191462D8"/>
    <w:lvl w:ilvl="0" w:tplc="903E39E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46517"/>
    <w:multiLevelType w:val="hybridMultilevel"/>
    <w:tmpl w:val="E00E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43A77"/>
    <w:multiLevelType w:val="hybridMultilevel"/>
    <w:tmpl w:val="A02C5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53994"/>
    <w:multiLevelType w:val="hybridMultilevel"/>
    <w:tmpl w:val="5034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A7112"/>
    <w:multiLevelType w:val="hybridMultilevel"/>
    <w:tmpl w:val="6EB0D6B2"/>
    <w:lvl w:ilvl="0" w:tplc="E2021280">
      <w:start w:val="1"/>
      <w:numFmt w:val="bullet"/>
      <w:pStyle w:val="BulletLvl1"/>
      <w:lvlText w:val=""/>
      <w:lvlJc w:val="left"/>
      <w:pPr>
        <w:ind w:left="720" w:hanging="360"/>
      </w:pPr>
      <w:rPr>
        <w:rFonts w:ascii="Symbol" w:hAnsi="Symbol" w:hint="default"/>
        <w:color w:val="002D7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A67D5"/>
    <w:multiLevelType w:val="hybridMultilevel"/>
    <w:tmpl w:val="5D2A7CE2"/>
    <w:lvl w:ilvl="0" w:tplc="81983CEA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5A91F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6D58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B679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383E1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D65A0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C6A9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7E2D6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0007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4511A0"/>
    <w:multiLevelType w:val="hybridMultilevel"/>
    <w:tmpl w:val="90883D98"/>
    <w:lvl w:ilvl="0" w:tplc="A49C69F2">
      <w:start w:val="9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1" w:tplc="A49C69F2">
      <w:start w:val="9"/>
      <w:numFmt w:val="bullet"/>
      <w:lvlText w:val="-"/>
      <w:lvlJc w:val="left"/>
      <w:pPr>
        <w:ind w:left="2160" w:hanging="360"/>
      </w:pPr>
      <w:rPr>
        <w:rFonts w:ascii="Candara" w:eastAsiaTheme="minorHAnsi" w:hAnsi="Candar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7723A6"/>
    <w:multiLevelType w:val="hybridMultilevel"/>
    <w:tmpl w:val="362E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C69F2">
      <w:start w:val="9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67CEE"/>
    <w:multiLevelType w:val="hybridMultilevel"/>
    <w:tmpl w:val="AE0225B6"/>
    <w:lvl w:ilvl="0" w:tplc="6B7CF9F8">
      <w:start w:val="1"/>
      <w:numFmt w:val="decimal"/>
      <w:pStyle w:val="NumberedListLvl1"/>
      <w:lvlText w:val="%1."/>
      <w:lvlJc w:val="left"/>
      <w:pPr>
        <w:ind w:left="360" w:hanging="360"/>
      </w:pPr>
    </w:lvl>
    <w:lvl w:ilvl="1" w:tplc="6810AD6E">
      <w:start w:val="1"/>
      <w:numFmt w:val="lowerLetter"/>
      <w:pStyle w:val="NumberedListLvl2"/>
      <w:lvlText w:val="%2."/>
      <w:lvlJc w:val="left"/>
      <w:pPr>
        <w:ind w:left="1080" w:hanging="360"/>
      </w:pPr>
    </w:lvl>
    <w:lvl w:ilvl="2" w:tplc="28C2232E">
      <w:start w:val="1"/>
      <w:numFmt w:val="lowerRoman"/>
      <w:pStyle w:val="NumberedListLvl3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C718BA"/>
    <w:multiLevelType w:val="multilevel"/>
    <w:tmpl w:val="BD74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E628AE"/>
    <w:multiLevelType w:val="hybridMultilevel"/>
    <w:tmpl w:val="BC20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507FF"/>
    <w:multiLevelType w:val="hybridMultilevel"/>
    <w:tmpl w:val="0C3CC3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B2CE9"/>
    <w:multiLevelType w:val="hybridMultilevel"/>
    <w:tmpl w:val="1FAA2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83161"/>
    <w:multiLevelType w:val="hybridMultilevel"/>
    <w:tmpl w:val="357E8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377BAF"/>
    <w:multiLevelType w:val="hybridMultilevel"/>
    <w:tmpl w:val="96ACB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B36117"/>
    <w:multiLevelType w:val="hybridMultilevel"/>
    <w:tmpl w:val="39DE4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761108">
    <w:abstractNumId w:val="19"/>
  </w:num>
  <w:num w:numId="2" w16cid:durableId="1402026057">
    <w:abstractNumId w:val="27"/>
  </w:num>
  <w:num w:numId="3" w16cid:durableId="1856650249">
    <w:abstractNumId w:val="31"/>
  </w:num>
  <w:num w:numId="4" w16cid:durableId="2115787602">
    <w:abstractNumId w:val="30"/>
  </w:num>
  <w:num w:numId="5" w16cid:durableId="223032622">
    <w:abstractNumId w:val="8"/>
  </w:num>
  <w:num w:numId="6" w16cid:durableId="11684986">
    <w:abstractNumId w:val="33"/>
  </w:num>
  <w:num w:numId="7" w16cid:durableId="896015992">
    <w:abstractNumId w:val="1"/>
  </w:num>
  <w:num w:numId="8" w16cid:durableId="545607392">
    <w:abstractNumId w:val="29"/>
  </w:num>
  <w:num w:numId="9" w16cid:durableId="1212113744">
    <w:abstractNumId w:val="35"/>
  </w:num>
  <w:num w:numId="10" w16cid:durableId="919174629">
    <w:abstractNumId w:val="34"/>
  </w:num>
  <w:num w:numId="11" w16cid:durableId="863709664">
    <w:abstractNumId w:val="28"/>
  </w:num>
  <w:num w:numId="12" w16cid:durableId="645553149">
    <w:abstractNumId w:val="24"/>
  </w:num>
  <w:num w:numId="13" w16cid:durableId="1928801957">
    <w:abstractNumId w:val="2"/>
  </w:num>
  <w:num w:numId="14" w16cid:durableId="1071150304">
    <w:abstractNumId w:val="15"/>
  </w:num>
  <w:num w:numId="15" w16cid:durableId="1923637996">
    <w:abstractNumId w:val="9"/>
  </w:num>
  <w:num w:numId="16" w16cid:durableId="897783633">
    <w:abstractNumId w:val="22"/>
  </w:num>
  <w:num w:numId="17" w16cid:durableId="252594949">
    <w:abstractNumId w:val="26"/>
  </w:num>
  <w:num w:numId="18" w16cid:durableId="1716274291">
    <w:abstractNumId w:val="12"/>
  </w:num>
  <w:num w:numId="19" w16cid:durableId="528488166">
    <w:abstractNumId w:val="32"/>
  </w:num>
  <w:num w:numId="20" w16cid:durableId="864367168">
    <w:abstractNumId w:val="14"/>
  </w:num>
  <w:num w:numId="21" w16cid:durableId="20250768">
    <w:abstractNumId w:val="6"/>
  </w:num>
  <w:num w:numId="22" w16cid:durableId="451175244">
    <w:abstractNumId w:val="23"/>
  </w:num>
  <w:num w:numId="23" w16cid:durableId="834951672">
    <w:abstractNumId w:val="16"/>
  </w:num>
  <w:num w:numId="24" w16cid:durableId="1785728667">
    <w:abstractNumId w:val="37"/>
  </w:num>
  <w:num w:numId="25" w16cid:durableId="407311071">
    <w:abstractNumId w:val="36"/>
  </w:num>
  <w:num w:numId="26" w16cid:durableId="1067150036">
    <w:abstractNumId w:val="21"/>
  </w:num>
  <w:num w:numId="27" w16cid:durableId="857500429">
    <w:abstractNumId w:val="10"/>
  </w:num>
  <w:num w:numId="28" w16cid:durableId="2034763687">
    <w:abstractNumId w:val="3"/>
  </w:num>
  <w:num w:numId="29" w16cid:durableId="1660305434">
    <w:abstractNumId w:val="5"/>
  </w:num>
  <w:num w:numId="30" w16cid:durableId="563218022">
    <w:abstractNumId w:val="4"/>
  </w:num>
  <w:num w:numId="31" w16cid:durableId="194538819">
    <w:abstractNumId w:val="11"/>
  </w:num>
  <w:num w:numId="32" w16cid:durableId="766509939">
    <w:abstractNumId w:val="17"/>
  </w:num>
  <w:num w:numId="33" w16cid:durableId="1933783208">
    <w:abstractNumId w:val="20"/>
  </w:num>
  <w:num w:numId="34" w16cid:durableId="222104582">
    <w:abstractNumId w:val="0"/>
  </w:num>
  <w:num w:numId="35" w16cid:durableId="2129935026">
    <w:abstractNumId w:val="13"/>
  </w:num>
  <w:num w:numId="36" w16cid:durableId="644049378">
    <w:abstractNumId w:val="18"/>
  </w:num>
  <w:num w:numId="37" w16cid:durableId="907770023">
    <w:abstractNumId w:val="7"/>
  </w:num>
  <w:num w:numId="38" w16cid:durableId="4287753">
    <w:abstractNumId w:val="25"/>
  </w:num>
  <w:num w:numId="39" w16cid:durableId="49934841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79"/>
    <w:rsid w:val="00050803"/>
    <w:rsid w:val="0005173E"/>
    <w:rsid w:val="000802D7"/>
    <w:rsid w:val="000B79E9"/>
    <w:rsid w:val="000D6692"/>
    <w:rsid w:val="0011420B"/>
    <w:rsid w:val="00136917"/>
    <w:rsid w:val="00143B2A"/>
    <w:rsid w:val="001473CA"/>
    <w:rsid w:val="00156337"/>
    <w:rsid w:val="0019025A"/>
    <w:rsid w:val="001A419D"/>
    <w:rsid w:val="001C6CC2"/>
    <w:rsid w:val="001E4909"/>
    <w:rsid w:val="001F4600"/>
    <w:rsid w:val="00230CE9"/>
    <w:rsid w:val="00236FBA"/>
    <w:rsid w:val="00244044"/>
    <w:rsid w:val="0024621E"/>
    <w:rsid w:val="00262A4E"/>
    <w:rsid w:val="002638F9"/>
    <w:rsid w:val="00271A23"/>
    <w:rsid w:val="00292FD3"/>
    <w:rsid w:val="002B60BA"/>
    <w:rsid w:val="002D6204"/>
    <w:rsid w:val="002F7D21"/>
    <w:rsid w:val="00311922"/>
    <w:rsid w:val="00322D07"/>
    <w:rsid w:val="00352640"/>
    <w:rsid w:val="0044500C"/>
    <w:rsid w:val="0046189D"/>
    <w:rsid w:val="00463064"/>
    <w:rsid w:val="004C7E8A"/>
    <w:rsid w:val="004D2448"/>
    <w:rsid w:val="005259A0"/>
    <w:rsid w:val="0058693C"/>
    <w:rsid w:val="0059341E"/>
    <w:rsid w:val="005C3887"/>
    <w:rsid w:val="005F5C07"/>
    <w:rsid w:val="00613CDF"/>
    <w:rsid w:val="00644009"/>
    <w:rsid w:val="00653EF4"/>
    <w:rsid w:val="006859F7"/>
    <w:rsid w:val="00696DCD"/>
    <w:rsid w:val="00697F29"/>
    <w:rsid w:val="006A1582"/>
    <w:rsid w:val="006E5896"/>
    <w:rsid w:val="0071058C"/>
    <w:rsid w:val="007248CE"/>
    <w:rsid w:val="007423A9"/>
    <w:rsid w:val="0076360A"/>
    <w:rsid w:val="00777191"/>
    <w:rsid w:val="007A0E11"/>
    <w:rsid w:val="007D4C62"/>
    <w:rsid w:val="007F257E"/>
    <w:rsid w:val="007F60AC"/>
    <w:rsid w:val="00821D1B"/>
    <w:rsid w:val="008337DE"/>
    <w:rsid w:val="00837009"/>
    <w:rsid w:val="00841831"/>
    <w:rsid w:val="00866926"/>
    <w:rsid w:val="0089053F"/>
    <w:rsid w:val="008935BF"/>
    <w:rsid w:val="008A1081"/>
    <w:rsid w:val="008B1C1E"/>
    <w:rsid w:val="008C6536"/>
    <w:rsid w:val="008E1B1C"/>
    <w:rsid w:val="008F2A23"/>
    <w:rsid w:val="00911F40"/>
    <w:rsid w:val="00922114"/>
    <w:rsid w:val="00937546"/>
    <w:rsid w:val="0099492B"/>
    <w:rsid w:val="009A1A79"/>
    <w:rsid w:val="009B18AF"/>
    <w:rsid w:val="009D5856"/>
    <w:rsid w:val="009F3A5A"/>
    <w:rsid w:val="009F49B7"/>
    <w:rsid w:val="009F7396"/>
    <w:rsid w:val="00A064C7"/>
    <w:rsid w:val="00A17490"/>
    <w:rsid w:val="00A34A38"/>
    <w:rsid w:val="00A61807"/>
    <w:rsid w:val="00A631A7"/>
    <w:rsid w:val="00A64AF3"/>
    <w:rsid w:val="00A72CCC"/>
    <w:rsid w:val="00AB0FAA"/>
    <w:rsid w:val="00AB17F6"/>
    <w:rsid w:val="00AE3FAA"/>
    <w:rsid w:val="00B15216"/>
    <w:rsid w:val="00B263A0"/>
    <w:rsid w:val="00B3576F"/>
    <w:rsid w:val="00B60939"/>
    <w:rsid w:val="00B74883"/>
    <w:rsid w:val="00B968E8"/>
    <w:rsid w:val="00BB2E61"/>
    <w:rsid w:val="00BC110F"/>
    <w:rsid w:val="00BD226B"/>
    <w:rsid w:val="00BD289B"/>
    <w:rsid w:val="00BE19CB"/>
    <w:rsid w:val="00C03053"/>
    <w:rsid w:val="00C07615"/>
    <w:rsid w:val="00C30509"/>
    <w:rsid w:val="00C340A2"/>
    <w:rsid w:val="00C63EAB"/>
    <w:rsid w:val="00C704A0"/>
    <w:rsid w:val="00CC781A"/>
    <w:rsid w:val="00CD3A1B"/>
    <w:rsid w:val="00D105FE"/>
    <w:rsid w:val="00D14B73"/>
    <w:rsid w:val="00D7777C"/>
    <w:rsid w:val="00D93358"/>
    <w:rsid w:val="00DC513F"/>
    <w:rsid w:val="00DE3056"/>
    <w:rsid w:val="00DF326E"/>
    <w:rsid w:val="00E02A0A"/>
    <w:rsid w:val="00E07D0A"/>
    <w:rsid w:val="00E34FE6"/>
    <w:rsid w:val="00E44EDC"/>
    <w:rsid w:val="00E52B16"/>
    <w:rsid w:val="00EA2999"/>
    <w:rsid w:val="00EA6763"/>
    <w:rsid w:val="00ED1CE4"/>
    <w:rsid w:val="00ED66A3"/>
    <w:rsid w:val="00EF0BAF"/>
    <w:rsid w:val="00F241E5"/>
    <w:rsid w:val="00F25A31"/>
    <w:rsid w:val="00F33AEE"/>
    <w:rsid w:val="00F57581"/>
    <w:rsid w:val="00F75667"/>
    <w:rsid w:val="00FA03C4"/>
    <w:rsid w:val="00FA6F32"/>
    <w:rsid w:val="00FB1186"/>
    <w:rsid w:val="00FB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D4AAF"/>
  <w15:docId w15:val="{28FFFE58-9E6B-41E9-AB12-5054879D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FD3"/>
  </w:style>
  <w:style w:type="paragraph" w:styleId="Heading1">
    <w:name w:val="heading 1"/>
    <w:basedOn w:val="Normal"/>
    <w:next w:val="Normal"/>
    <w:link w:val="Heading1Char"/>
    <w:uiPriority w:val="9"/>
    <w:qFormat/>
    <w:rsid w:val="00463064"/>
    <w:pPr>
      <w:spacing w:after="240"/>
      <w:outlineLvl w:val="0"/>
    </w:pPr>
    <w:rPr>
      <w:rFonts w:ascii="Arial" w:hAnsi="Arial" w:cs="Arial"/>
      <w:b/>
      <w:caps/>
      <w:color w:val="002D7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EDC"/>
    <w:pPr>
      <w:spacing w:after="120"/>
      <w:outlineLvl w:val="1"/>
    </w:pPr>
    <w:rPr>
      <w:rFonts w:ascii="Arial" w:hAnsi="Arial" w:cs="Arial"/>
      <w:b/>
      <w:color w:val="002D72"/>
      <w:sz w:val="30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44EDC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064"/>
    <w:rPr>
      <w:rFonts w:ascii="Arial" w:hAnsi="Arial" w:cs="Arial"/>
      <w:b/>
      <w:caps/>
      <w:color w:val="002D7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44EDC"/>
    <w:rPr>
      <w:rFonts w:ascii="Arial" w:hAnsi="Arial" w:cs="Arial"/>
      <w:b/>
      <w:color w:val="002D72"/>
      <w:sz w:val="3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44EDC"/>
    <w:rPr>
      <w:rFonts w:ascii="Arial" w:hAnsi="Arial" w:cs="Arial"/>
      <w:b/>
      <w:color w:val="002D7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621E"/>
    <w:pPr>
      <w:tabs>
        <w:tab w:val="center" w:pos="4680"/>
        <w:tab w:val="right" w:pos="9360"/>
      </w:tabs>
      <w:jc w:val="right"/>
    </w:pPr>
    <w:rPr>
      <w:sz w:val="18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24621E"/>
    <w:rPr>
      <w:sz w:val="18"/>
      <w:szCs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24621E"/>
    <w:pPr>
      <w:tabs>
        <w:tab w:val="center" w:pos="4680"/>
        <w:tab w:val="right" w:pos="9360"/>
      </w:tabs>
      <w:jc w:val="right"/>
    </w:pPr>
    <w:rPr>
      <w:color w:val="78BE20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4621E"/>
    <w:rPr>
      <w:color w:val="78BE20" w:themeColor="background1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621E"/>
    <w:rPr>
      <w:b/>
      <w:color w:val="002D72"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24621E"/>
    <w:rPr>
      <w:b/>
      <w:color w:val="002D72"/>
      <w:sz w:val="34"/>
      <w:szCs w:val="3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4621E"/>
    <w:rPr>
      <w:rFonts w:ascii="Arial" w:hAnsi="Arial"/>
      <w:i/>
      <w:color w:val="002D7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24621E"/>
    <w:rPr>
      <w:rFonts w:ascii="Arial" w:hAnsi="Arial"/>
      <w:i/>
      <w:color w:val="002D72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24621E"/>
    <w:pPr>
      <w:ind w:left="720"/>
      <w:contextualSpacing/>
    </w:pPr>
  </w:style>
  <w:style w:type="paragraph" w:customStyle="1" w:styleId="BulletLvl1">
    <w:name w:val="Bullet Lvl 1"/>
    <w:basedOn w:val="BodyCopy"/>
    <w:qFormat/>
    <w:rsid w:val="00463064"/>
    <w:pPr>
      <w:numPr>
        <w:numId w:val="2"/>
      </w:numPr>
      <w:ind w:left="360"/>
    </w:pPr>
  </w:style>
  <w:style w:type="paragraph" w:customStyle="1" w:styleId="BulletLvl2">
    <w:name w:val="Bullet Lvl 2"/>
    <w:basedOn w:val="BulletLvl1"/>
    <w:qFormat/>
    <w:rsid w:val="00463064"/>
    <w:pPr>
      <w:numPr>
        <w:ilvl w:val="1"/>
        <w:numId w:val="1"/>
      </w:numPr>
      <w:ind w:left="720"/>
      <w:contextualSpacing/>
    </w:pPr>
  </w:style>
  <w:style w:type="paragraph" w:customStyle="1" w:styleId="BodyCopy">
    <w:name w:val="Body Copy"/>
    <w:basedOn w:val="Normal"/>
    <w:qFormat/>
    <w:rsid w:val="00463064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FB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BodyCopy"/>
    <w:next w:val="BodyCopy"/>
    <w:qFormat/>
    <w:rsid w:val="00463064"/>
    <w:pPr>
      <w:spacing w:before="60" w:after="60"/>
    </w:pPr>
  </w:style>
  <w:style w:type="paragraph" w:customStyle="1" w:styleId="TableContent">
    <w:name w:val="Table Content"/>
    <w:basedOn w:val="TableHeader"/>
    <w:qFormat/>
    <w:rsid w:val="00463064"/>
    <w:rPr>
      <w:sz w:val="20"/>
    </w:rPr>
  </w:style>
  <w:style w:type="paragraph" w:customStyle="1" w:styleId="BulletLvl3">
    <w:name w:val="Bullet Lvl 3"/>
    <w:basedOn w:val="BulletLvl2"/>
    <w:qFormat/>
    <w:rsid w:val="00463064"/>
    <w:pPr>
      <w:numPr>
        <w:ilvl w:val="2"/>
      </w:numPr>
      <w:ind w:left="1080"/>
    </w:pPr>
  </w:style>
  <w:style w:type="paragraph" w:customStyle="1" w:styleId="NumberedListLvl1">
    <w:name w:val="Numbered List Lvl 1"/>
    <w:basedOn w:val="BulletLvl1"/>
    <w:qFormat/>
    <w:rsid w:val="00271A23"/>
    <w:pPr>
      <w:numPr>
        <w:numId w:val="3"/>
      </w:numPr>
    </w:pPr>
  </w:style>
  <w:style w:type="paragraph" w:customStyle="1" w:styleId="NumberedListLvl2">
    <w:name w:val="Numbered List Lvl 2"/>
    <w:basedOn w:val="BulletLvl2"/>
    <w:qFormat/>
    <w:rsid w:val="00271A23"/>
    <w:pPr>
      <w:numPr>
        <w:numId w:val="3"/>
      </w:numPr>
    </w:pPr>
  </w:style>
  <w:style w:type="paragraph" w:customStyle="1" w:styleId="NumberedListLvl3">
    <w:name w:val="Numbered List Lvl 3"/>
    <w:basedOn w:val="BulletLvl3"/>
    <w:qFormat/>
    <w:rsid w:val="00271A23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uiPriority w:val="39"/>
    <w:rsid w:val="004D2448"/>
    <w:rPr>
      <w:rFonts w:ascii="Avenir LT 35 Light" w:eastAsia="Times New Roman" w:hAnsi="Avenir LT 35 Light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1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8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8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831"/>
    <w:rPr>
      <w:b/>
      <w:bCs/>
    </w:rPr>
  </w:style>
  <w:style w:type="paragraph" w:styleId="Revision">
    <w:name w:val="Revision"/>
    <w:hidden/>
    <w:uiPriority w:val="99"/>
    <w:semiHidden/>
    <w:rsid w:val="00841831"/>
  </w:style>
  <w:style w:type="character" w:styleId="Hyperlink">
    <w:name w:val="Hyperlink"/>
    <w:basedOn w:val="DefaultParagraphFont"/>
    <w:uiPriority w:val="99"/>
    <w:unhideWhenUsed/>
    <w:rsid w:val="00EF0BAF"/>
    <w:rPr>
      <w:color w:val="78BE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B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EAB"/>
    <w:rPr>
      <w:color w:val="002D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corporate\Templates\go2HR%20Templates\go2HR%20Fact%20Sheet%20Templates\go2HR%20Corporate%20Fac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go2HR">
      <a:dk1>
        <a:srgbClr val="002D72"/>
      </a:dk1>
      <a:lt1>
        <a:srgbClr val="78BE20"/>
      </a:lt1>
      <a:dk2>
        <a:srgbClr val="000000"/>
      </a:dk2>
      <a:lt2>
        <a:srgbClr val="FFFFFF"/>
      </a:lt2>
      <a:accent1>
        <a:srgbClr val="65BD60"/>
      </a:accent1>
      <a:accent2>
        <a:srgbClr val="27B57A"/>
      </a:accent2>
      <a:accent3>
        <a:srgbClr val="1FAA96"/>
      </a:accent3>
      <a:accent4>
        <a:srgbClr val="004E9A"/>
      </a:accent4>
      <a:accent5>
        <a:srgbClr val="FFBC43"/>
      </a:accent5>
      <a:accent6>
        <a:srgbClr val="00B0F0"/>
      </a:accent6>
      <a:hlink>
        <a:srgbClr val="78BE20"/>
      </a:hlink>
      <a:folHlink>
        <a:srgbClr val="002D72"/>
      </a:folHlink>
    </a:clrScheme>
    <a:fontScheme name="go2HR">
      <a:majorFont>
        <a:latin typeface="Proxima Nova Rg"/>
        <a:ea typeface=""/>
        <a:cs typeface=""/>
      </a:majorFont>
      <a:minorFont>
        <a:latin typeface="Avenir LT 3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A0AC-A9D0-43A7-A317-041D6F5C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go2HR Corporate Fact Sheet Template</Template>
  <TotalTime>1201</TotalTime>
  <Pages>2</Pages>
  <Words>252</Words>
  <Characters>1735</Characters>
  <Application>Microsoft Office Word</Application>
  <DocSecurity>0</DocSecurity>
  <Lines>131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Conti</dc:creator>
  <cp:keywords/>
  <dc:description/>
  <cp:lastModifiedBy>Cindy Conti</cp:lastModifiedBy>
  <cp:revision>9</cp:revision>
  <cp:lastPrinted>2022-10-20T18:50:00Z</cp:lastPrinted>
  <dcterms:created xsi:type="dcterms:W3CDTF">2025-06-16T23:56:00Z</dcterms:created>
  <dcterms:modified xsi:type="dcterms:W3CDTF">2025-08-05T19:55:00Z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22d33238c3af10a9e1b3ce19b10a4b5c17b8b9c7434f38298b1ade34d3d76d88</vt:lpwstr>
  </property>
</Properties>
</file>